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105"/>
        <w:gridCol w:w="2517"/>
      </w:tblGrid>
      <w:tr w:rsidR="004D08FE" w:rsidRPr="00C26411" w14:paraId="42B09FAF" w14:textId="77777777" w:rsidTr="009722AB">
        <w:trPr>
          <w:trHeight w:val="904"/>
        </w:trPr>
        <w:tc>
          <w:tcPr>
            <w:tcW w:w="658" w:type="dxa"/>
            <w:vMerge w:val="restart"/>
            <w:vAlign w:val="center"/>
          </w:tcPr>
          <w:p w14:paraId="4452E799" w14:textId="77777777" w:rsidR="004D08FE" w:rsidRPr="00C26411" w:rsidRDefault="004D08FE" w:rsidP="00C26411">
            <w:pPr>
              <w:rPr>
                <w:rFonts w:ascii="Arial" w:hAnsi="Arial"/>
              </w:rPr>
            </w:pPr>
          </w:p>
        </w:tc>
        <w:tc>
          <w:tcPr>
            <w:tcW w:w="5105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08F50037" w14:textId="330CBF2B" w:rsidR="000130E1" w:rsidRDefault="004D08FE" w:rsidP="004D08FE">
            <w:pPr>
              <w:rPr>
                <w:rFonts w:ascii="Arial" w:hAnsi="Arial"/>
                <w:sz w:val="48"/>
                <w:szCs w:val="48"/>
              </w:rPr>
            </w:pPr>
            <w:r w:rsidRPr="00C26411">
              <w:rPr>
                <w:rFonts w:ascii="Arial" w:hAnsi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26411">
              <w:rPr>
                <w:rFonts w:ascii="Arial" w:hAnsi="Arial"/>
                <w:sz w:val="48"/>
                <w:szCs w:val="48"/>
              </w:rPr>
              <w:instrText xml:space="preserve"> FORMTEXT </w:instrText>
            </w:r>
            <w:r w:rsidRPr="00C26411">
              <w:rPr>
                <w:rFonts w:ascii="Arial" w:hAnsi="Arial"/>
                <w:sz w:val="48"/>
                <w:szCs w:val="48"/>
              </w:rPr>
            </w:r>
            <w:r w:rsidRPr="00C26411">
              <w:rPr>
                <w:rFonts w:ascii="Arial" w:hAnsi="Arial"/>
                <w:sz w:val="48"/>
                <w:szCs w:val="48"/>
              </w:rPr>
              <w:fldChar w:fldCharType="separate"/>
            </w:r>
            <w:r>
              <w:rPr>
                <w:rFonts w:ascii="Arial" w:hAnsi="Arial"/>
                <w:sz w:val="48"/>
                <w:szCs w:val="48"/>
              </w:rPr>
              <w:t>Tech Weisungen</w:t>
            </w:r>
          </w:p>
          <w:p w14:paraId="3B8BAE4D" w14:textId="7487AFB2" w:rsidR="004D08FE" w:rsidRPr="00C26411" w:rsidRDefault="000130E1" w:rsidP="004D08FE">
            <w:pPr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 xml:space="preserve">für die </w:t>
            </w:r>
            <w:r w:rsidR="004D08FE">
              <w:rPr>
                <w:rFonts w:ascii="Arial" w:hAnsi="Arial"/>
                <w:sz w:val="48"/>
                <w:szCs w:val="48"/>
              </w:rPr>
              <w:t>Sportprüfungen</w:t>
            </w:r>
            <w:r w:rsidR="004D08FE" w:rsidRPr="00C26411">
              <w:rPr>
                <w:rFonts w:ascii="Arial" w:hAnsi="Arial"/>
                <w:sz w:val="48"/>
                <w:szCs w:val="48"/>
              </w:rPr>
              <w:fldChar w:fldCharType="end"/>
            </w:r>
            <w:bookmarkEnd w:id="0"/>
          </w:p>
        </w:tc>
        <w:tc>
          <w:tcPr>
            <w:tcW w:w="2517" w:type="dxa"/>
            <w:tcBorders>
              <w:left w:val="nil"/>
              <w:bottom w:val="nil"/>
            </w:tcBorders>
            <w:vAlign w:val="center"/>
          </w:tcPr>
          <w:p w14:paraId="78AA9204" w14:textId="77777777" w:rsidR="004D08FE" w:rsidRPr="00C26411" w:rsidRDefault="004D08FE" w:rsidP="0058371B">
            <w:pPr>
              <w:spacing w:before="120"/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noProof/>
                <w:sz w:val="48"/>
                <w:szCs w:val="48"/>
                <w:lang w:val="de-CH" w:eastAsia="de-CH"/>
              </w:rPr>
              <w:drawing>
                <wp:inline distT="0" distB="0" distL="0" distR="0" wp14:anchorId="40C33D9B" wp14:editId="1D1F3369">
                  <wp:extent cx="1295761" cy="321547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D_Bund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76" cy="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8FE" w:rsidRPr="00C26411" w14:paraId="54AE8CB4" w14:textId="77777777" w:rsidTr="009722AB">
        <w:trPr>
          <w:trHeight w:val="662"/>
        </w:trPr>
        <w:tc>
          <w:tcPr>
            <w:tcW w:w="658" w:type="dxa"/>
            <w:vMerge/>
            <w:vAlign w:val="center"/>
          </w:tcPr>
          <w:p w14:paraId="0CEADCB6" w14:textId="77777777" w:rsidR="004D08FE" w:rsidRDefault="004D08FE" w:rsidP="00C26411">
            <w:pPr>
              <w:rPr>
                <w:rFonts w:ascii="Arial" w:hAnsi="Arial"/>
                <w:noProof/>
                <w:lang w:val="de-CH" w:eastAsia="de-CH"/>
              </w:rPr>
            </w:pPr>
          </w:p>
        </w:tc>
        <w:tc>
          <w:tcPr>
            <w:tcW w:w="5105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2921E751" w14:textId="77777777" w:rsidR="004D08FE" w:rsidRPr="00C26411" w:rsidRDefault="004D08FE" w:rsidP="00913F52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auto"/>
            </w:tcBorders>
          </w:tcPr>
          <w:p w14:paraId="14B3E6EB" w14:textId="77777777" w:rsidR="004D08FE" w:rsidRPr="003F78EA" w:rsidRDefault="000130E1" w:rsidP="003A5C49">
            <w:pPr>
              <w:pStyle w:val="OE"/>
              <w:rPr>
                <w:szCs w:val="10"/>
              </w:rPr>
            </w:pPr>
            <w:sdt>
              <w:sdtPr>
                <w:alias w:val="var_Lookup2"/>
                <w:tag w:val="var_Lookup2"/>
                <w:id w:val="6780896"/>
                <w:lock w:val="sdtContentLocked"/>
                <w:placeholder>
                  <w:docPart w:val="E6EE908E3D334956BD7C12AC920EE000"/>
                </w:placeholder>
                <w:text/>
              </w:sdtPr>
              <w:sdtEndPr/>
              <w:sdtContent>
                <w:r w:rsidR="004D08FE">
                  <w:t>Schweizer Armee</w:t>
                </w:r>
              </w:sdtContent>
            </w:sdt>
          </w:p>
        </w:tc>
      </w:tr>
    </w:tbl>
    <w:p w14:paraId="4758AC3B" w14:textId="77777777" w:rsidR="004D08FE" w:rsidRDefault="004D08FE">
      <w:pPr>
        <w:rPr>
          <w:rFonts w:ascii="Arial" w:hAnsi="Arial"/>
        </w:rPr>
      </w:pPr>
    </w:p>
    <w:p w14:paraId="2FD44148" w14:textId="77777777" w:rsidR="004D08FE" w:rsidRDefault="004D08FE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105"/>
        <w:gridCol w:w="2517"/>
      </w:tblGrid>
      <w:tr w:rsidR="004D08FE" w:rsidRPr="00C26411" w14:paraId="50450E5E" w14:textId="77777777" w:rsidTr="00F52DB4">
        <w:trPr>
          <w:trHeight w:val="904"/>
        </w:trPr>
        <w:tc>
          <w:tcPr>
            <w:tcW w:w="658" w:type="dxa"/>
            <w:vMerge w:val="restart"/>
            <w:vAlign w:val="center"/>
          </w:tcPr>
          <w:p w14:paraId="7CD92591" w14:textId="77777777" w:rsidR="004D08FE" w:rsidRPr="00C26411" w:rsidRDefault="004D08FE" w:rsidP="00F52DB4">
            <w:pPr>
              <w:rPr>
                <w:rFonts w:ascii="Arial" w:hAnsi="Arial"/>
              </w:rPr>
            </w:pPr>
          </w:p>
        </w:tc>
        <w:tc>
          <w:tcPr>
            <w:tcW w:w="5105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318337A5" w14:textId="25E34CEC" w:rsidR="004D08FE" w:rsidRPr="000130E1" w:rsidRDefault="004D08FE" w:rsidP="00043194">
            <w:pPr>
              <w:rPr>
                <w:rFonts w:ascii="Arial" w:hAnsi="Arial"/>
                <w:sz w:val="48"/>
                <w:szCs w:val="48"/>
                <w:lang w:val="fr-CH"/>
              </w:rPr>
            </w:pPr>
            <w:r w:rsidRPr="00C26411">
              <w:rPr>
                <w:rFonts w:ascii="Arial" w:hAnsi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0E1">
              <w:rPr>
                <w:rFonts w:ascii="Arial" w:hAnsi="Arial"/>
                <w:sz w:val="48"/>
                <w:szCs w:val="48"/>
                <w:lang w:val="fr-CH"/>
              </w:rPr>
              <w:instrText xml:space="preserve"> FORMTEXT </w:instrText>
            </w:r>
            <w:r w:rsidRPr="00C26411">
              <w:rPr>
                <w:rFonts w:ascii="Arial" w:hAnsi="Arial"/>
                <w:sz w:val="48"/>
                <w:szCs w:val="48"/>
              </w:rPr>
            </w:r>
            <w:r w:rsidRPr="00C26411">
              <w:rPr>
                <w:rFonts w:ascii="Arial" w:hAnsi="Arial"/>
                <w:sz w:val="48"/>
                <w:szCs w:val="48"/>
              </w:rPr>
              <w:fldChar w:fldCharType="separate"/>
            </w:r>
            <w:r w:rsidR="000130E1">
              <w:rPr>
                <w:rFonts w:ascii="Arial" w:hAnsi="Arial"/>
                <w:sz w:val="48"/>
                <w:szCs w:val="48"/>
              </w:rPr>
              <w:t> </w:t>
            </w:r>
            <w:r w:rsidR="000130E1">
              <w:rPr>
                <w:rFonts w:ascii="Arial" w:hAnsi="Arial"/>
                <w:sz w:val="48"/>
                <w:szCs w:val="48"/>
              </w:rPr>
              <w:t> </w:t>
            </w:r>
            <w:r w:rsidR="000130E1">
              <w:rPr>
                <w:rFonts w:ascii="Arial" w:hAnsi="Arial"/>
                <w:sz w:val="48"/>
                <w:szCs w:val="48"/>
              </w:rPr>
              <w:t> </w:t>
            </w:r>
            <w:r w:rsidR="000130E1">
              <w:rPr>
                <w:rFonts w:ascii="Arial" w:hAnsi="Arial"/>
                <w:sz w:val="48"/>
                <w:szCs w:val="48"/>
              </w:rPr>
              <w:t> </w:t>
            </w:r>
            <w:r w:rsidR="000130E1">
              <w:rPr>
                <w:rFonts w:ascii="Arial" w:hAnsi="Arial"/>
                <w:sz w:val="48"/>
                <w:szCs w:val="48"/>
              </w:rPr>
              <w:t> </w:t>
            </w:r>
            <w:r w:rsidRPr="00C26411">
              <w:rPr>
                <w:rFonts w:ascii="Arial" w:hAnsi="Arial"/>
                <w:sz w:val="48"/>
                <w:szCs w:val="48"/>
              </w:rPr>
              <w:fldChar w:fldCharType="end"/>
            </w:r>
          </w:p>
        </w:tc>
        <w:tc>
          <w:tcPr>
            <w:tcW w:w="2517" w:type="dxa"/>
            <w:tcBorders>
              <w:left w:val="nil"/>
              <w:bottom w:val="nil"/>
            </w:tcBorders>
            <w:vAlign w:val="center"/>
          </w:tcPr>
          <w:p w14:paraId="11FA741C" w14:textId="77777777" w:rsidR="004D08FE" w:rsidRPr="00C26411" w:rsidRDefault="004D08FE" w:rsidP="0058371B">
            <w:pPr>
              <w:spacing w:before="120"/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noProof/>
                <w:sz w:val="48"/>
                <w:szCs w:val="48"/>
                <w:lang w:val="de-CH" w:eastAsia="de-CH"/>
              </w:rPr>
              <w:drawing>
                <wp:inline distT="0" distB="0" distL="0" distR="0" wp14:anchorId="5103FD4A" wp14:editId="2118D7ED">
                  <wp:extent cx="1295761" cy="321547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D_Bund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76" cy="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8FE" w:rsidRPr="00C26411" w14:paraId="28E7F978" w14:textId="77777777" w:rsidTr="00F52DB4">
        <w:trPr>
          <w:trHeight w:val="662"/>
        </w:trPr>
        <w:tc>
          <w:tcPr>
            <w:tcW w:w="658" w:type="dxa"/>
            <w:vMerge/>
            <w:vAlign w:val="center"/>
          </w:tcPr>
          <w:p w14:paraId="04450ED5" w14:textId="77777777" w:rsidR="004D08FE" w:rsidRDefault="004D08FE" w:rsidP="00F52DB4">
            <w:pPr>
              <w:rPr>
                <w:rFonts w:ascii="Arial" w:hAnsi="Arial"/>
                <w:noProof/>
                <w:lang w:val="de-CH" w:eastAsia="de-CH"/>
              </w:rPr>
            </w:pPr>
          </w:p>
        </w:tc>
        <w:tc>
          <w:tcPr>
            <w:tcW w:w="5105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6856BD52" w14:textId="77777777" w:rsidR="004D08FE" w:rsidRPr="00C26411" w:rsidRDefault="004D08FE" w:rsidP="00F52DB4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auto"/>
            </w:tcBorders>
          </w:tcPr>
          <w:p w14:paraId="62A9D89D" w14:textId="77777777" w:rsidR="004D08FE" w:rsidRPr="003F78EA" w:rsidRDefault="000130E1" w:rsidP="003A5C49">
            <w:pPr>
              <w:pStyle w:val="OE"/>
              <w:rPr>
                <w:szCs w:val="10"/>
              </w:rPr>
            </w:pPr>
            <w:sdt>
              <w:sdtPr>
                <w:alias w:val="var_Lookup2"/>
                <w:tag w:val="var_Lookup2"/>
                <w:id w:val="6780899"/>
                <w:lock w:val="sdtContentLocked"/>
                <w:placeholder>
                  <w:docPart w:val="E6EE908E3D334956BD7C12AC920EE000"/>
                </w:placeholder>
                <w:text/>
              </w:sdtPr>
              <w:sdtEndPr/>
              <w:sdtContent>
                <w:r w:rsidR="004D08FE">
                  <w:t>Schweizer Armee</w:t>
                </w:r>
              </w:sdtContent>
            </w:sdt>
          </w:p>
        </w:tc>
      </w:tr>
    </w:tbl>
    <w:p w14:paraId="665A42CA" w14:textId="77777777" w:rsidR="004D08FE" w:rsidRDefault="004D08FE">
      <w:pPr>
        <w:rPr>
          <w:rFonts w:ascii="Arial" w:hAnsi="Arial"/>
        </w:rPr>
      </w:pPr>
    </w:p>
    <w:p w14:paraId="2FC12330" w14:textId="77777777" w:rsidR="004D08FE" w:rsidRDefault="004D08FE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105"/>
        <w:gridCol w:w="2517"/>
      </w:tblGrid>
      <w:tr w:rsidR="004D08FE" w:rsidRPr="00C26411" w14:paraId="5B4FB94F" w14:textId="77777777" w:rsidTr="00F52DB4">
        <w:trPr>
          <w:trHeight w:val="904"/>
        </w:trPr>
        <w:tc>
          <w:tcPr>
            <w:tcW w:w="658" w:type="dxa"/>
            <w:vMerge w:val="restart"/>
            <w:vAlign w:val="center"/>
          </w:tcPr>
          <w:p w14:paraId="1F6FC02E" w14:textId="77777777" w:rsidR="004D08FE" w:rsidRPr="00C26411" w:rsidRDefault="004D08FE" w:rsidP="00F52DB4">
            <w:pPr>
              <w:rPr>
                <w:rFonts w:ascii="Arial" w:hAnsi="Arial"/>
              </w:rPr>
            </w:pPr>
          </w:p>
        </w:tc>
        <w:tc>
          <w:tcPr>
            <w:tcW w:w="5105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3C51440E" w14:textId="77777777" w:rsidR="000130E1" w:rsidRPr="000130E1" w:rsidRDefault="004D08FE" w:rsidP="000130E1">
            <w:pPr>
              <w:rPr>
                <w:rFonts w:ascii="Arial" w:hAnsi="Arial"/>
                <w:sz w:val="48"/>
                <w:szCs w:val="48"/>
              </w:rPr>
            </w:pPr>
            <w:r w:rsidRPr="00C26411">
              <w:rPr>
                <w:rFonts w:ascii="Arial" w:hAnsi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0E1">
              <w:rPr>
                <w:rFonts w:ascii="Arial" w:hAnsi="Arial"/>
                <w:sz w:val="48"/>
                <w:szCs w:val="48"/>
                <w:lang w:val="it-CH"/>
              </w:rPr>
              <w:instrText xml:space="preserve"> FORMTEXT </w:instrText>
            </w:r>
            <w:r w:rsidRPr="00C26411">
              <w:rPr>
                <w:rFonts w:ascii="Arial" w:hAnsi="Arial"/>
                <w:sz w:val="48"/>
                <w:szCs w:val="48"/>
              </w:rPr>
            </w:r>
            <w:r w:rsidRPr="00C26411">
              <w:rPr>
                <w:rFonts w:ascii="Arial" w:hAnsi="Arial"/>
                <w:sz w:val="48"/>
                <w:szCs w:val="48"/>
              </w:rPr>
              <w:fldChar w:fldCharType="separate"/>
            </w:r>
            <w:r w:rsidR="000130E1" w:rsidRPr="000130E1">
              <w:rPr>
                <w:rFonts w:ascii="Arial" w:hAnsi="Arial"/>
                <w:sz w:val="48"/>
                <w:szCs w:val="48"/>
              </w:rPr>
              <w:t>Tech Weisungen</w:t>
            </w:r>
          </w:p>
          <w:p w14:paraId="1D2C7317" w14:textId="14AC9E16" w:rsidR="004D08FE" w:rsidRPr="000130E1" w:rsidRDefault="000130E1" w:rsidP="000130E1">
            <w:pPr>
              <w:rPr>
                <w:rFonts w:ascii="Arial" w:hAnsi="Arial"/>
                <w:sz w:val="48"/>
                <w:szCs w:val="48"/>
                <w:lang w:val="it-CH"/>
              </w:rPr>
            </w:pPr>
            <w:r w:rsidRPr="000130E1">
              <w:rPr>
                <w:rFonts w:ascii="Arial" w:hAnsi="Arial"/>
                <w:sz w:val="48"/>
                <w:szCs w:val="48"/>
              </w:rPr>
              <w:t>Sportprüfungen</w:t>
            </w:r>
            <w:r w:rsidR="004D08FE" w:rsidRPr="00C26411">
              <w:rPr>
                <w:rFonts w:ascii="Arial" w:hAnsi="Arial"/>
                <w:sz w:val="48"/>
                <w:szCs w:val="48"/>
              </w:rPr>
              <w:fldChar w:fldCharType="end"/>
            </w:r>
          </w:p>
        </w:tc>
        <w:tc>
          <w:tcPr>
            <w:tcW w:w="2517" w:type="dxa"/>
            <w:tcBorders>
              <w:left w:val="nil"/>
              <w:bottom w:val="nil"/>
            </w:tcBorders>
            <w:vAlign w:val="center"/>
          </w:tcPr>
          <w:p w14:paraId="4D47ECAE" w14:textId="77777777" w:rsidR="004D08FE" w:rsidRPr="00C26411" w:rsidRDefault="004D08FE" w:rsidP="0058371B">
            <w:pPr>
              <w:spacing w:before="120"/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noProof/>
                <w:sz w:val="48"/>
                <w:szCs w:val="48"/>
                <w:lang w:val="de-CH" w:eastAsia="de-CH"/>
              </w:rPr>
              <w:drawing>
                <wp:inline distT="0" distB="0" distL="0" distR="0" wp14:anchorId="512062FB" wp14:editId="628226C0">
                  <wp:extent cx="1295761" cy="321547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D_Bund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76" cy="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8FE" w:rsidRPr="00C26411" w14:paraId="37D81C62" w14:textId="77777777" w:rsidTr="00F52DB4">
        <w:trPr>
          <w:trHeight w:val="662"/>
        </w:trPr>
        <w:tc>
          <w:tcPr>
            <w:tcW w:w="658" w:type="dxa"/>
            <w:vMerge/>
            <w:vAlign w:val="center"/>
          </w:tcPr>
          <w:p w14:paraId="1C84ED55" w14:textId="77777777" w:rsidR="004D08FE" w:rsidRDefault="004D08FE" w:rsidP="00F52DB4">
            <w:pPr>
              <w:rPr>
                <w:rFonts w:ascii="Arial" w:hAnsi="Arial"/>
                <w:noProof/>
                <w:lang w:val="de-CH" w:eastAsia="de-CH"/>
              </w:rPr>
            </w:pPr>
          </w:p>
        </w:tc>
        <w:tc>
          <w:tcPr>
            <w:tcW w:w="5105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3291A35B" w14:textId="77777777" w:rsidR="004D08FE" w:rsidRPr="00C26411" w:rsidRDefault="004D08FE" w:rsidP="00F52DB4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auto"/>
            </w:tcBorders>
          </w:tcPr>
          <w:p w14:paraId="1834ACDB" w14:textId="77777777" w:rsidR="004D08FE" w:rsidRPr="003F78EA" w:rsidRDefault="000130E1" w:rsidP="003A5C49">
            <w:pPr>
              <w:pStyle w:val="OE"/>
              <w:rPr>
                <w:szCs w:val="10"/>
              </w:rPr>
            </w:pPr>
            <w:sdt>
              <w:sdtPr>
                <w:alias w:val="var_Lookup2"/>
                <w:tag w:val="var_Lookup2"/>
                <w:id w:val="6780901"/>
                <w:lock w:val="sdtContentLocked"/>
                <w:placeholder>
                  <w:docPart w:val="E6EE908E3D334956BD7C12AC920EE000"/>
                </w:placeholder>
                <w:text/>
              </w:sdtPr>
              <w:sdtEndPr/>
              <w:sdtContent>
                <w:r w:rsidR="004D08FE">
                  <w:t>Schweizer Armee</w:t>
                </w:r>
              </w:sdtContent>
            </w:sdt>
          </w:p>
        </w:tc>
      </w:tr>
    </w:tbl>
    <w:p w14:paraId="78C5B8BC" w14:textId="77777777" w:rsidR="004D08FE" w:rsidRDefault="004D08FE">
      <w:pPr>
        <w:rPr>
          <w:rFonts w:ascii="Arial" w:hAnsi="Arial"/>
        </w:rPr>
      </w:pPr>
    </w:p>
    <w:p w14:paraId="544CFC08" w14:textId="77777777" w:rsidR="004D08FE" w:rsidRDefault="004D08FE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105"/>
        <w:gridCol w:w="2517"/>
      </w:tblGrid>
      <w:tr w:rsidR="004D08FE" w:rsidRPr="00C26411" w14:paraId="599E0AE8" w14:textId="77777777" w:rsidTr="00F52DB4">
        <w:trPr>
          <w:trHeight w:val="904"/>
        </w:trPr>
        <w:tc>
          <w:tcPr>
            <w:tcW w:w="658" w:type="dxa"/>
            <w:vMerge w:val="restart"/>
            <w:vAlign w:val="center"/>
          </w:tcPr>
          <w:p w14:paraId="286DA2F0" w14:textId="77777777" w:rsidR="004D08FE" w:rsidRPr="00C26411" w:rsidRDefault="004D08FE" w:rsidP="00F52DB4">
            <w:pPr>
              <w:rPr>
                <w:rFonts w:ascii="Arial" w:hAnsi="Arial"/>
              </w:rPr>
            </w:pPr>
          </w:p>
        </w:tc>
        <w:tc>
          <w:tcPr>
            <w:tcW w:w="5105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1109779" w14:textId="3CD5F609" w:rsidR="004D08FE" w:rsidRPr="000130E1" w:rsidRDefault="004D08FE" w:rsidP="000130E1">
            <w:pPr>
              <w:rPr>
                <w:rFonts w:ascii="Arial" w:hAnsi="Arial"/>
                <w:sz w:val="48"/>
                <w:szCs w:val="48"/>
                <w:lang w:val="en-US"/>
              </w:rPr>
            </w:pPr>
            <w:r w:rsidRPr="00C26411">
              <w:rPr>
                <w:rFonts w:ascii="Arial" w:hAnsi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0E1">
              <w:rPr>
                <w:rFonts w:ascii="Arial" w:hAnsi="Arial"/>
                <w:sz w:val="48"/>
                <w:szCs w:val="48"/>
                <w:lang w:val="en-US"/>
              </w:rPr>
              <w:instrText xml:space="preserve"> FORMTEXT </w:instrText>
            </w:r>
            <w:r w:rsidRPr="00C26411">
              <w:rPr>
                <w:rFonts w:ascii="Arial" w:hAnsi="Arial"/>
                <w:sz w:val="48"/>
                <w:szCs w:val="48"/>
              </w:rPr>
            </w:r>
            <w:r w:rsidRPr="00C26411">
              <w:rPr>
                <w:rFonts w:ascii="Arial" w:hAnsi="Arial"/>
                <w:sz w:val="48"/>
                <w:szCs w:val="48"/>
              </w:rPr>
              <w:fldChar w:fldCharType="separate"/>
            </w:r>
            <w:proofErr w:type="spellStart"/>
            <w:r w:rsidR="000130E1" w:rsidRPr="000130E1">
              <w:rPr>
                <w:rFonts w:ascii="Arial" w:hAnsi="Arial"/>
                <w:sz w:val="48"/>
                <w:szCs w:val="48"/>
              </w:rPr>
              <w:t>Directives</w:t>
            </w:r>
            <w:proofErr w:type="spellEnd"/>
            <w:r w:rsidR="000130E1" w:rsidRPr="000130E1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="000130E1" w:rsidRPr="000130E1">
              <w:rPr>
                <w:rFonts w:ascii="Arial" w:hAnsi="Arial"/>
                <w:sz w:val="48"/>
                <w:szCs w:val="48"/>
              </w:rPr>
              <w:t>techniques</w:t>
            </w:r>
            <w:proofErr w:type="spellEnd"/>
            <w:r w:rsidR="000130E1" w:rsidRPr="000130E1">
              <w:rPr>
                <w:rFonts w:ascii="Arial" w:hAnsi="Arial"/>
                <w:sz w:val="48"/>
                <w:szCs w:val="48"/>
              </w:rPr>
              <w:t xml:space="preserve"> </w:t>
            </w:r>
            <w:proofErr w:type="spellStart"/>
            <w:r w:rsidR="000130E1" w:rsidRPr="000130E1">
              <w:rPr>
                <w:rFonts w:ascii="Arial" w:hAnsi="Arial"/>
                <w:sz w:val="48"/>
                <w:szCs w:val="48"/>
              </w:rPr>
              <w:t>épreuves</w:t>
            </w:r>
            <w:proofErr w:type="spellEnd"/>
            <w:r w:rsidR="000130E1" w:rsidRPr="000130E1">
              <w:rPr>
                <w:rFonts w:ascii="Arial" w:hAnsi="Arial"/>
                <w:sz w:val="48"/>
                <w:szCs w:val="48"/>
              </w:rPr>
              <w:t xml:space="preserve"> sportives</w:t>
            </w:r>
            <w:r w:rsidRPr="00C26411">
              <w:rPr>
                <w:rFonts w:ascii="Arial" w:hAnsi="Arial"/>
                <w:sz w:val="48"/>
                <w:szCs w:val="48"/>
              </w:rPr>
              <w:fldChar w:fldCharType="end"/>
            </w:r>
          </w:p>
        </w:tc>
        <w:tc>
          <w:tcPr>
            <w:tcW w:w="2517" w:type="dxa"/>
            <w:tcBorders>
              <w:left w:val="nil"/>
              <w:bottom w:val="nil"/>
            </w:tcBorders>
            <w:vAlign w:val="center"/>
          </w:tcPr>
          <w:p w14:paraId="448FBEF8" w14:textId="77777777" w:rsidR="004D08FE" w:rsidRPr="00C26411" w:rsidRDefault="004D08FE" w:rsidP="0058371B">
            <w:pPr>
              <w:spacing w:before="120"/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noProof/>
                <w:sz w:val="48"/>
                <w:szCs w:val="48"/>
                <w:lang w:val="de-CH" w:eastAsia="de-CH"/>
              </w:rPr>
              <w:drawing>
                <wp:inline distT="0" distB="0" distL="0" distR="0" wp14:anchorId="36157F59" wp14:editId="71C34CE0">
                  <wp:extent cx="1295761" cy="321547"/>
                  <wp:effectExtent l="0" t="0" r="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D_Bund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76" cy="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8FE" w:rsidRPr="00C26411" w14:paraId="53E4839D" w14:textId="77777777" w:rsidTr="00F52DB4">
        <w:trPr>
          <w:trHeight w:val="662"/>
        </w:trPr>
        <w:tc>
          <w:tcPr>
            <w:tcW w:w="658" w:type="dxa"/>
            <w:vMerge/>
            <w:vAlign w:val="center"/>
          </w:tcPr>
          <w:p w14:paraId="1F1545D1" w14:textId="77777777" w:rsidR="004D08FE" w:rsidRDefault="004D08FE" w:rsidP="00F52DB4">
            <w:pPr>
              <w:rPr>
                <w:rFonts w:ascii="Arial" w:hAnsi="Arial"/>
                <w:noProof/>
                <w:lang w:val="de-CH" w:eastAsia="de-CH"/>
              </w:rPr>
            </w:pPr>
          </w:p>
        </w:tc>
        <w:tc>
          <w:tcPr>
            <w:tcW w:w="5105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0E242D1C" w14:textId="77777777" w:rsidR="004D08FE" w:rsidRPr="00C26411" w:rsidRDefault="004D08FE" w:rsidP="00F52DB4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auto"/>
            </w:tcBorders>
          </w:tcPr>
          <w:p w14:paraId="1CE337E8" w14:textId="77777777" w:rsidR="004D08FE" w:rsidRPr="003F78EA" w:rsidRDefault="000130E1" w:rsidP="003A5C49">
            <w:pPr>
              <w:pStyle w:val="OE"/>
              <w:rPr>
                <w:szCs w:val="10"/>
              </w:rPr>
            </w:pPr>
            <w:sdt>
              <w:sdtPr>
                <w:alias w:val="var_Lookup2"/>
                <w:tag w:val="var_Lookup2"/>
                <w:id w:val="6780903"/>
                <w:lock w:val="sdtContentLocked"/>
                <w:placeholder>
                  <w:docPart w:val="E6EE908E3D334956BD7C12AC920EE000"/>
                </w:placeholder>
                <w:text/>
              </w:sdtPr>
              <w:sdtEndPr/>
              <w:sdtContent>
                <w:r w:rsidR="004D08FE">
                  <w:t>Schweizer Armee</w:t>
                </w:r>
              </w:sdtContent>
            </w:sdt>
          </w:p>
        </w:tc>
      </w:tr>
    </w:tbl>
    <w:p w14:paraId="009A110E" w14:textId="77777777" w:rsidR="004D08FE" w:rsidRDefault="004D08FE">
      <w:pPr>
        <w:rPr>
          <w:rFonts w:ascii="Arial" w:hAnsi="Arial"/>
        </w:rPr>
      </w:pPr>
    </w:p>
    <w:p w14:paraId="318CF298" w14:textId="77777777" w:rsidR="004D08FE" w:rsidRDefault="004D08FE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105"/>
        <w:gridCol w:w="2517"/>
      </w:tblGrid>
      <w:tr w:rsidR="004D08FE" w:rsidRPr="00C26411" w14:paraId="7D9F3E32" w14:textId="77777777" w:rsidTr="00F52DB4">
        <w:trPr>
          <w:trHeight w:val="904"/>
        </w:trPr>
        <w:tc>
          <w:tcPr>
            <w:tcW w:w="658" w:type="dxa"/>
            <w:vMerge w:val="restart"/>
            <w:vAlign w:val="center"/>
          </w:tcPr>
          <w:p w14:paraId="07438704" w14:textId="77777777" w:rsidR="004D08FE" w:rsidRPr="00C26411" w:rsidRDefault="004D08FE" w:rsidP="00F52DB4">
            <w:pPr>
              <w:rPr>
                <w:rFonts w:ascii="Arial" w:hAnsi="Arial"/>
              </w:rPr>
            </w:pPr>
          </w:p>
        </w:tc>
        <w:tc>
          <w:tcPr>
            <w:tcW w:w="5105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2AE27328" w14:textId="77777777" w:rsidR="000130E1" w:rsidRPr="000130E1" w:rsidRDefault="004D08FE" w:rsidP="000130E1">
            <w:pPr>
              <w:rPr>
                <w:rFonts w:ascii="Arial" w:hAnsi="Arial"/>
                <w:sz w:val="48"/>
                <w:szCs w:val="48"/>
                <w:lang w:val="it-CH"/>
              </w:rPr>
            </w:pPr>
            <w:r w:rsidRPr="00C26411">
              <w:rPr>
                <w:rFonts w:ascii="Arial" w:hAnsi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0E1">
              <w:rPr>
                <w:rFonts w:ascii="Arial" w:hAnsi="Arial"/>
                <w:sz w:val="48"/>
                <w:szCs w:val="48"/>
                <w:lang w:val="it-CH"/>
              </w:rPr>
              <w:instrText xml:space="preserve"> FORMTEXT </w:instrText>
            </w:r>
            <w:r w:rsidRPr="00C26411">
              <w:rPr>
                <w:rFonts w:ascii="Arial" w:hAnsi="Arial"/>
                <w:sz w:val="48"/>
                <w:szCs w:val="48"/>
              </w:rPr>
            </w:r>
            <w:r w:rsidRPr="00C26411">
              <w:rPr>
                <w:rFonts w:ascii="Arial" w:hAnsi="Arial"/>
                <w:sz w:val="48"/>
                <w:szCs w:val="48"/>
              </w:rPr>
              <w:fldChar w:fldCharType="separate"/>
            </w:r>
            <w:r w:rsidR="000130E1" w:rsidRPr="000130E1">
              <w:rPr>
                <w:rFonts w:ascii="Arial" w:hAnsi="Arial"/>
                <w:sz w:val="48"/>
                <w:szCs w:val="48"/>
                <w:lang w:val="it-CH"/>
              </w:rPr>
              <w:t>Direttive tecniche</w:t>
            </w:r>
          </w:p>
          <w:p w14:paraId="449F629B" w14:textId="4C689854" w:rsidR="004D08FE" w:rsidRPr="000130E1" w:rsidRDefault="000130E1" w:rsidP="000130E1">
            <w:pPr>
              <w:rPr>
                <w:rFonts w:ascii="Arial" w:hAnsi="Arial"/>
                <w:sz w:val="48"/>
                <w:szCs w:val="48"/>
                <w:lang w:val="it-CH"/>
              </w:rPr>
            </w:pPr>
            <w:r w:rsidRPr="000130E1">
              <w:rPr>
                <w:rFonts w:ascii="Arial" w:hAnsi="Arial"/>
                <w:sz w:val="48"/>
                <w:szCs w:val="48"/>
                <w:lang w:val="it-CH"/>
              </w:rPr>
              <w:t>per i test sportivi</w:t>
            </w:r>
            <w:r w:rsidR="004D08FE" w:rsidRPr="00C26411">
              <w:rPr>
                <w:rFonts w:ascii="Arial" w:hAnsi="Arial"/>
                <w:sz w:val="48"/>
                <w:szCs w:val="48"/>
              </w:rPr>
              <w:fldChar w:fldCharType="end"/>
            </w:r>
          </w:p>
        </w:tc>
        <w:tc>
          <w:tcPr>
            <w:tcW w:w="2517" w:type="dxa"/>
            <w:tcBorders>
              <w:left w:val="nil"/>
              <w:bottom w:val="nil"/>
            </w:tcBorders>
            <w:vAlign w:val="center"/>
          </w:tcPr>
          <w:p w14:paraId="3196B4B4" w14:textId="77777777" w:rsidR="004D08FE" w:rsidRPr="00C26411" w:rsidRDefault="004D08FE" w:rsidP="0058371B">
            <w:pPr>
              <w:spacing w:before="120"/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noProof/>
                <w:sz w:val="48"/>
                <w:szCs w:val="48"/>
                <w:lang w:val="de-CH" w:eastAsia="de-CH"/>
              </w:rPr>
              <w:drawing>
                <wp:inline distT="0" distB="0" distL="0" distR="0" wp14:anchorId="6C691B84" wp14:editId="175197C2">
                  <wp:extent cx="1295761" cy="321547"/>
                  <wp:effectExtent l="0" t="0" r="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D_Bund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76" cy="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8FE" w:rsidRPr="00C26411" w14:paraId="221DCA3A" w14:textId="77777777" w:rsidTr="00F52DB4">
        <w:trPr>
          <w:trHeight w:val="662"/>
        </w:trPr>
        <w:tc>
          <w:tcPr>
            <w:tcW w:w="658" w:type="dxa"/>
            <w:vMerge/>
            <w:vAlign w:val="center"/>
          </w:tcPr>
          <w:p w14:paraId="6121F814" w14:textId="77777777" w:rsidR="004D08FE" w:rsidRDefault="004D08FE" w:rsidP="00F52DB4">
            <w:pPr>
              <w:rPr>
                <w:rFonts w:ascii="Arial" w:hAnsi="Arial"/>
                <w:noProof/>
                <w:lang w:val="de-CH" w:eastAsia="de-CH"/>
              </w:rPr>
            </w:pPr>
          </w:p>
        </w:tc>
        <w:tc>
          <w:tcPr>
            <w:tcW w:w="5105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6F36F11A" w14:textId="77777777" w:rsidR="004D08FE" w:rsidRPr="00C26411" w:rsidRDefault="004D08FE" w:rsidP="00F52DB4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auto"/>
            </w:tcBorders>
          </w:tcPr>
          <w:p w14:paraId="29CC6A7B" w14:textId="77777777" w:rsidR="004D08FE" w:rsidRPr="003F78EA" w:rsidRDefault="000130E1" w:rsidP="003A5C49">
            <w:pPr>
              <w:pStyle w:val="OE"/>
              <w:rPr>
                <w:szCs w:val="10"/>
              </w:rPr>
            </w:pPr>
            <w:sdt>
              <w:sdtPr>
                <w:alias w:val="var_Lookup2"/>
                <w:tag w:val="var_Lookup2"/>
                <w:id w:val="6780905"/>
                <w:lock w:val="sdtContentLocked"/>
                <w:placeholder>
                  <w:docPart w:val="E6EE908E3D334956BD7C12AC920EE000"/>
                </w:placeholder>
                <w:text/>
              </w:sdtPr>
              <w:sdtEndPr/>
              <w:sdtContent>
                <w:r w:rsidR="004D08FE">
                  <w:t>Schweizer Armee</w:t>
                </w:r>
              </w:sdtContent>
            </w:sdt>
          </w:p>
        </w:tc>
      </w:tr>
    </w:tbl>
    <w:p w14:paraId="6BE3C8DE" w14:textId="77777777" w:rsidR="004D08FE" w:rsidRDefault="004D08FE">
      <w:pPr>
        <w:rPr>
          <w:rFonts w:ascii="Arial" w:hAnsi="Arial"/>
        </w:rPr>
      </w:pPr>
    </w:p>
    <w:p w14:paraId="1C9DD686" w14:textId="77777777" w:rsidR="004D08FE" w:rsidRDefault="004D08FE">
      <w:pPr>
        <w:rPr>
          <w:rFonts w:ascii="Arial" w:hAnsi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5105"/>
        <w:gridCol w:w="2517"/>
      </w:tblGrid>
      <w:tr w:rsidR="004D08FE" w:rsidRPr="00C26411" w14:paraId="4BDFFEEB" w14:textId="77777777" w:rsidTr="00F52DB4">
        <w:trPr>
          <w:trHeight w:val="904"/>
        </w:trPr>
        <w:tc>
          <w:tcPr>
            <w:tcW w:w="658" w:type="dxa"/>
            <w:vMerge w:val="restart"/>
            <w:vAlign w:val="center"/>
          </w:tcPr>
          <w:p w14:paraId="6E3B9F7B" w14:textId="77777777" w:rsidR="004D08FE" w:rsidRPr="00C26411" w:rsidRDefault="004D08FE" w:rsidP="00F52DB4">
            <w:pPr>
              <w:rPr>
                <w:rFonts w:ascii="Arial" w:hAnsi="Arial"/>
              </w:rPr>
            </w:pPr>
          </w:p>
        </w:tc>
        <w:tc>
          <w:tcPr>
            <w:tcW w:w="5105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6C1E53FB" w14:textId="77777777" w:rsidR="000130E1" w:rsidRPr="000130E1" w:rsidRDefault="004D08FE" w:rsidP="000130E1">
            <w:pPr>
              <w:rPr>
                <w:rFonts w:ascii="Arial" w:hAnsi="Arial"/>
                <w:sz w:val="48"/>
                <w:szCs w:val="48"/>
                <w:lang w:val="en-US"/>
              </w:rPr>
            </w:pPr>
            <w:r w:rsidRPr="00C26411">
              <w:rPr>
                <w:rFonts w:ascii="Arial" w:hAnsi="Arial"/>
                <w:sz w:val="48"/>
                <w:szCs w:val="4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0E1">
              <w:rPr>
                <w:rFonts w:ascii="Arial" w:hAnsi="Arial"/>
                <w:sz w:val="48"/>
                <w:szCs w:val="48"/>
                <w:lang w:val="en-US"/>
              </w:rPr>
              <w:instrText xml:space="preserve"> FORMTEXT </w:instrText>
            </w:r>
            <w:r w:rsidRPr="00C26411">
              <w:rPr>
                <w:rFonts w:ascii="Arial" w:hAnsi="Arial"/>
                <w:sz w:val="48"/>
                <w:szCs w:val="48"/>
              </w:rPr>
            </w:r>
            <w:r w:rsidRPr="00C26411">
              <w:rPr>
                <w:rFonts w:ascii="Arial" w:hAnsi="Arial"/>
                <w:sz w:val="48"/>
                <w:szCs w:val="48"/>
              </w:rPr>
              <w:fldChar w:fldCharType="separate"/>
            </w:r>
            <w:r w:rsidR="000130E1" w:rsidRPr="000130E1">
              <w:rPr>
                <w:rFonts w:ascii="Arial" w:hAnsi="Arial"/>
                <w:sz w:val="48"/>
                <w:szCs w:val="48"/>
                <w:lang w:val="en-US"/>
              </w:rPr>
              <w:t>Technical instructions</w:t>
            </w:r>
          </w:p>
          <w:p w14:paraId="0062127F" w14:textId="6288A6F1" w:rsidR="004D08FE" w:rsidRPr="000130E1" w:rsidRDefault="000130E1" w:rsidP="000130E1">
            <w:pPr>
              <w:rPr>
                <w:rFonts w:ascii="Arial" w:hAnsi="Arial"/>
                <w:sz w:val="48"/>
                <w:szCs w:val="48"/>
                <w:lang w:val="en-US"/>
              </w:rPr>
            </w:pPr>
            <w:r w:rsidRPr="000130E1">
              <w:rPr>
                <w:rFonts w:ascii="Arial" w:hAnsi="Arial"/>
                <w:sz w:val="48"/>
                <w:szCs w:val="48"/>
                <w:lang w:val="en-US"/>
              </w:rPr>
              <w:t>for sports tests</w:t>
            </w:r>
            <w:r w:rsidR="004D08FE" w:rsidRPr="00C26411">
              <w:rPr>
                <w:rFonts w:ascii="Arial" w:hAnsi="Arial"/>
                <w:sz w:val="48"/>
                <w:szCs w:val="48"/>
              </w:rPr>
              <w:fldChar w:fldCharType="end"/>
            </w:r>
          </w:p>
        </w:tc>
        <w:tc>
          <w:tcPr>
            <w:tcW w:w="2517" w:type="dxa"/>
            <w:tcBorders>
              <w:left w:val="nil"/>
              <w:bottom w:val="nil"/>
            </w:tcBorders>
            <w:vAlign w:val="center"/>
          </w:tcPr>
          <w:p w14:paraId="4D6C3953" w14:textId="77777777" w:rsidR="004D08FE" w:rsidRPr="00C26411" w:rsidRDefault="004D08FE" w:rsidP="0058371B">
            <w:pPr>
              <w:spacing w:before="120"/>
              <w:jc w:val="right"/>
              <w:rPr>
                <w:rFonts w:ascii="Arial" w:hAnsi="Arial"/>
                <w:sz w:val="48"/>
                <w:szCs w:val="48"/>
              </w:rPr>
            </w:pPr>
            <w:r>
              <w:rPr>
                <w:rFonts w:ascii="Arial" w:hAnsi="Arial"/>
                <w:noProof/>
                <w:sz w:val="48"/>
                <w:szCs w:val="48"/>
                <w:lang w:val="de-CH" w:eastAsia="de-CH"/>
              </w:rPr>
              <w:drawing>
                <wp:inline distT="0" distB="0" distL="0" distR="0" wp14:anchorId="3037AA3F" wp14:editId="628AF246">
                  <wp:extent cx="1295761" cy="321547"/>
                  <wp:effectExtent l="0" t="0" r="0" b="254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D_Bund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76" cy="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8FE" w:rsidRPr="00C26411" w14:paraId="5326FDA0" w14:textId="77777777" w:rsidTr="00F52DB4">
        <w:trPr>
          <w:trHeight w:val="662"/>
        </w:trPr>
        <w:tc>
          <w:tcPr>
            <w:tcW w:w="658" w:type="dxa"/>
            <w:vMerge/>
            <w:vAlign w:val="center"/>
          </w:tcPr>
          <w:p w14:paraId="6B435675" w14:textId="77777777" w:rsidR="004D08FE" w:rsidRDefault="004D08FE" w:rsidP="00F52DB4">
            <w:pPr>
              <w:rPr>
                <w:rFonts w:ascii="Arial" w:hAnsi="Arial"/>
                <w:noProof/>
                <w:lang w:val="de-CH" w:eastAsia="de-CH"/>
              </w:rPr>
            </w:pPr>
          </w:p>
        </w:tc>
        <w:tc>
          <w:tcPr>
            <w:tcW w:w="5105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158C596" w14:textId="77777777" w:rsidR="004D08FE" w:rsidRPr="00C26411" w:rsidRDefault="004D08FE" w:rsidP="00F52DB4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tted" w:sz="4" w:space="0" w:color="auto"/>
            </w:tcBorders>
          </w:tcPr>
          <w:p w14:paraId="15A0C15E" w14:textId="77777777" w:rsidR="004D08FE" w:rsidRPr="003F78EA" w:rsidRDefault="000130E1" w:rsidP="003A5C49">
            <w:pPr>
              <w:pStyle w:val="OE"/>
              <w:rPr>
                <w:szCs w:val="10"/>
              </w:rPr>
            </w:pPr>
            <w:sdt>
              <w:sdtPr>
                <w:alias w:val="var_Lookup2"/>
                <w:tag w:val="var_Lookup2"/>
                <w:id w:val="6780907"/>
                <w:lock w:val="sdtContentLocked"/>
                <w:placeholder>
                  <w:docPart w:val="E6EE908E3D334956BD7C12AC920EE000"/>
                </w:placeholder>
                <w:text/>
              </w:sdtPr>
              <w:sdtEndPr/>
              <w:sdtContent>
                <w:r w:rsidR="004D08FE">
                  <w:t>Schweizer Armee</w:t>
                </w:r>
              </w:sdtContent>
            </w:sdt>
          </w:p>
        </w:tc>
      </w:tr>
    </w:tbl>
    <w:p w14:paraId="19DCD219" w14:textId="77777777" w:rsidR="004D08FE" w:rsidRDefault="004D08FE">
      <w:pPr>
        <w:rPr>
          <w:rFonts w:ascii="Arial" w:hAnsi="Arial"/>
        </w:rPr>
      </w:pPr>
    </w:p>
    <w:p w14:paraId="4774BCEF" w14:textId="77777777" w:rsidR="004D08FE" w:rsidRDefault="004D08FE">
      <w:pPr>
        <w:rPr>
          <w:rFonts w:ascii="Arial" w:hAnsi="Arial"/>
        </w:rPr>
      </w:pPr>
    </w:p>
    <w:p w14:paraId="6480EAF9" w14:textId="77777777" w:rsidR="004D08FE" w:rsidRDefault="004D08FE">
      <w:pPr>
        <w:rPr>
          <w:rFonts w:ascii="Arial" w:hAnsi="Arial"/>
        </w:rPr>
      </w:pPr>
    </w:p>
    <w:sectPr w:rsidR="004D08FE" w:rsidSect="003D22A6">
      <w:pgSz w:w="11906" w:h="16838"/>
      <w:pgMar w:top="1701" w:right="1418" w:bottom="1418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F319" w14:textId="77777777" w:rsidR="004D08FE" w:rsidRDefault="004D08FE">
      <w:r>
        <w:separator/>
      </w:r>
    </w:p>
  </w:endnote>
  <w:endnote w:type="continuationSeparator" w:id="0">
    <w:p w14:paraId="01F47D04" w14:textId="77777777" w:rsidR="004D08FE" w:rsidRDefault="004D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5AE6" w14:textId="77777777" w:rsidR="004D08FE" w:rsidRDefault="004D08FE">
      <w:r>
        <w:separator/>
      </w:r>
    </w:p>
  </w:footnote>
  <w:footnote w:type="continuationSeparator" w:id="0">
    <w:p w14:paraId="0DE933A9" w14:textId="77777777" w:rsidR="004D08FE" w:rsidRDefault="004D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E70"/>
    <w:multiLevelType w:val="multilevel"/>
    <w:tmpl w:val="12127F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72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72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e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image&quot; Target=&quot;media/image1.jpeg&quot; /&gt;&lt;Relationship Id=&quot;rId13&quot; Type=&quot;http://schemas.openxmlformats.org/officeDocument/2006/relationships/header&quot; Target=&quot;header3.xml&quot; /&gt;&lt;Relationship Id=&quot;rId3&quot; Type=&quot;http://schemas.microsoft.com/office/2007/relationships/stylesWithEffects&quot; Target=&quot;stylesWithEffect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footer&quot; Target=&quot;footer2.xml&quot; /&gt;&lt;Relationship Id=&quot;rId17&quot; Type=&quot;http://schemas.openxmlformats.org/officeDocument/2006/relationships/theme&quot; Target=&quot;theme/theme1.xml&quot; /&gt;&lt;Relationship Id=&quot;rId2&quot; Type=&quot;http://schemas.openxmlformats.org/officeDocument/2006/relationships/styles&quot; Target=&quot;styles.xml&quot; /&gt;&lt;Relationship Id=&quot;rId16&quot; Type=&quot;http://schemas.openxmlformats.org/officeDocument/2006/relationships/glossaryDocument&quot; Target=&quot;glossary/document.xml&quot; /&gt;&lt;Relationship Id=&quot;rId1&quot; Type=&quot;http://schemas.openxmlformats.org/officeDocument/2006/relationships/numbering&quot; Target=&quot;numbering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1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fontTable&quot; Target=&quot;fontTable.xml&quot; /&gt;&lt;Relationship Id=&quot;rId10&quot; Type=&quot;http://schemas.openxmlformats.org/officeDocument/2006/relationships/header&quot; Target=&quot;header2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1.xml&quot; /&gt;&lt;Relationship Id=&quot;rId14&quot; Type=&quot;http://schemas.openxmlformats.org/officeDocument/2006/relationships/footer&quot; Target=&quot;footer3.xml&quot; /&gt;&lt;/Relationships&gt;&lt;/pkg:xmlData&gt;&lt;/pkg:part&gt;&lt;pkg:part pkg:name=&quot;/word/document.xml&quot; pkg:contentType=&quot;application/vnd.openxmlformats-officedocument.wordprocessingml.document.main+xml&quot;&gt;&lt;pkg:xmlData&gt;&lt;w: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body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9722AB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C26411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bookmarkStart w:id=&quot;0&quot; w:name=&quot;Text1&quot; /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w:bookmarkEnd w:id=&quot;0&quot; /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&gt;&lt;wp:extent cx=&quot;1295761&quot; cy=&quot;321547&quot; /&gt;&lt;wp:effectExtent l=&quot;0&quot; t=&quot;0&quot; r=&quot;0&quot; b=&quot;2540&quot; /&gt;&lt;wp:docPr id=&quot;1&quot; name=&quot;Grafik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9722AB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C26411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C712CF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6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2&quot; name=&quot;Grafik 2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C712CF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9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3&quot; name=&quot;Grafik 3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C712CF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1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4&quot; name=&quot;Grafik 4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C712CF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3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5&quot; name=&quot;Grafik 5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C712CF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5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6&quot; name=&quot;Grafik 6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C712CF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7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sectPr w:rsidR=&quot;0061679D&quot; w:rsidSect=&quot;003D22A6&quot;&gt;&lt;w:headerReference w:type=&quot;even&quot; r:id=&quot;rId9&quot; /&gt;&lt;w:headerReference w:type=&quot;default&quot; r:id=&quot;rId10&quot; /&gt;&lt;w:footerReference w:type=&quot;even&quot; r:id=&quot;rId11&quot; /&gt;&lt;w:footerReference w:type=&quot;default&quot; r:id=&quot;rId12&quot; /&gt;&lt;w:headerReference w:type=&quot;first&quot; r:id=&quot;rId13&quot; /&gt;&lt;w:footerReference w:type=&quot;first&quot; r:id=&quot;rId14&quot; /&gt;&lt;w:pgSz w:w=&quot;11906&quot; w:h=&quot;16838&quot; /&gt;&lt;w:pgMar w:top=&quot;1701&quot; w:right=&quot;1418&quot; w:bottom=&quot;1418&quot; w:left=&quot;2098&quot; w:header=&quot;720&quot; w:footer=&quot;720&quot; w:gutter=&quot;0&quot; /&gt;&lt;w:cols w:space=&quot;72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2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Pr=&quot;0061679D&quot; w:rsidRDefault=&quot;0061679D&quot; w:rsidP=&quot;0061679D&quot;&gt;&lt;w:pPr&gt;&lt;w:pStyle w:val=&quot;Fuzeile&quot; /&gt;&lt;w:rPr&gt;&lt;w:lang w:val=&quot;de-CH&quot; /&gt;&lt;/w:rPr&gt;&lt;/w:pPr&gt;&lt;/w:p&gt;&lt;/w:ftr&gt;&lt;/pkg:xmlData&gt;&lt;/pkg:part&gt;&lt;pkg:part pkg:name=&quot;/word/footer1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"/>
    <w:docVar w:name="de-CH1_LanguageVersion" w:val="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3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Fuzeile&quot; /&gt;&lt;/w:pPr&gt;&lt;/w:p&gt;&lt;/w:ftr&gt;&lt;/pkg:xmlData&gt;&lt;/pkg:part&gt;&lt;pkg:part pkg:name=&quot;/word/header1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Kopfzeile&quot; /&gt;&lt;/w:pPr&gt;&lt;/w:p&gt;&lt;/w:hdr&gt;&lt;/pkg:xmlData&gt;&lt;/pkg:part&gt;&lt;pkg:part pkg:name=&quot;/word/endnotes.xml&quot; pkg:contentType=&quot;application/vnd.openxmlformats-officedocument.wordprocessingml.endnotes+xml&quot;&gt;&lt;pkg:xmlData&gt;&lt;w:end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endnote w:type=&quot;separator&quot; w:id=&quot;-1&quot;&gt;&lt;w:p w:rsidR=&quot;00C712CF&quot; w:rsidRDefault=&quot;00C712CF&quot;&gt;&lt;w:r&gt;&lt;w:separator /&gt;&lt;/w:r&gt;&lt;/w:p&gt;&lt;/w:endnote&gt;&lt;w:endnote w:type=&quot;continuationSeparator&quot; w:id=&quot;0&quot;&gt;&lt;w:p w:rsidR=&quot;00C712CF&quot; w:rsidRDefault=&quot;00C712CF&quot;&gt;&lt;w:r&gt;&lt;w:continuationSeparator /&gt;&lt;/w:r&gt;&lt;/w:p&gt;&lt;/w:endnote&gt;&lt;/w:endnotes&gt;&lt;/pkg:xmlData&gt;&lt;/pkg:part&gt;&lt;pkg:part pkg:name=&quot;/word/footnotes.xml&quot; pkg:contentType=&quot;application/vnd.openxmlformats-officedocument.wordprocessingml.footnotes+xml&quot;&gt;&lt;pkg:xmlData&gt;&lt;w:foot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footnote w:type=&quot;separator&quot; w:id=&quot;-1&quot;&gt;&lt;w:p w:rsidR=&quot;00C712CF&quot; w:rsidRDefault=&quot;00C712CF&quot;&gt;&lt;w:r&gt;&lt;w:separator /&gt;&lt;/w:r&gt;&lt;/w:p&gt;&lt;/w:footnote&gt;&lt;w:footnote w:type=&quot;continuationSeparator&quot; w:id=&quot;0&quot;&gt;&lt;w:p w:rsidR=&quot;00C712CF&quot; w:rsidRDefault=&quot;00C712CF&quot;&gt;&lt;w:r&gt;&lt;w:continuationSeparator /&gt;&lt;/w:r&gt;&lt;/w:p&gt;&lt;/w:footnote&gt;&lt;/w:footnotes&gt;&lt;/pkg:xml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media/image1.jpeg&quot; pkg:contentType=&quot;image/jpeg&quot; pkg:compression=&quot;store&quot;&gt;&lt;pkg:binaryData&gt;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&lt;/pkg:binaryData&gt;&lt;/pkg:part&gt;&lt;pkg:part pkg:name=&quot;/word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zoom w:percent=&quot;110&quot; /&gt;&lt;w:proofState w:spelling=&quot;clean&quot; /&gt;&lt;w:stylePaneFormatFilter w:val=&quot;3F01&quot; w:allStyles=&quot;1&quot; w:customStyles=&quot;0&quot; w:latentStyles=&quot;0&quot; w:stylesInUse=&quot;0&quot; w:headingStyles=&quot;0&quot; w:numberingStyles=&quot;0&quot; w:tableStyles=&quot;0&quot; w:directFormattingOnRuns=&quot;1&quot; w:directFormattingOnParagraphs=&quot;1&quot; w:directFormattingOnNumbering=&quot;1&quot; w:directFormattingOnTables=&quot;1&quot; w:clearFormatting=&quot;1&quot; w:top3HeadingStyles=&quot;1&quot; w:visibleStyles=&quot;0&quot; w:alternateStyleNames=&quot;0&quot; /&gt;&lt;w:documentProtection w:edit=&quot;forms&quot; w:enforcement=&quot;1&quot; /&gt;&lt;w:defaultTabStop w:val=&quot;708&quot; /&gt;&lt;w:hyphenationZone w:val=&quot;425&quot; /&gt;&lt;w:displayHorizontalDrawingGridEvery w:val=&quot;0&quot; /&gt;&lt;w:displayVerticalDrawingGridEvery w:val=&quot;0&quot; /&gt;&lt;w:doNotUseMarginsForDrawingGridOrigin /&gt;&lt;w:noPunctuationKerning /&gt;&lt;w:characterSpacingControl w:val=&quot;doNotCompress&quot; /&gt;&lt;w:hdrShapeDefaults&gt;&lt;o:shapedefaults v:ext=&quot;edit&quot; spidmax=&quot;2049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&gt;&lt;w:compatSetting w:name=&quot;compatibilityMode&quot; w:uri=&quot;http://schemas.microsoft.com/office/word&quot; w:val=&quot;14&quot; /&gt;&lt;w:compatSetting w:name=&quot;overrideTableStyleFontSizeAndJustification&quot; w:uri=&quot;http://schemas.microsoft.com/office/word&quot; w:val=&quot;1&quot; /&gt;&lt;w:compatSetting w:name=&quot;enableOpenTypeFeatures&quot; w:uri=&quot;http://schemas.microsoft.com/office/word&quot; w:val=&quot;1&quot; /&gt;&lt;w:compatSetting w:name=&quot;doNotFlipMirrorIndents&quot; w:uri=&quot;http://schemas.microsoft.com/office/word&quot; w:val=&quot;1&quot; /&gt;&lt;/w:compat&gt;&lt;w:docVars&gt;&lt;/w:docVars&gt;&lt;w:rsids&gt;&lt;w:rsidRoot w:val=&quot;00913F52&quot; /&gt;&lt;w:rsid w:val=&quot;000553BB&quot; /&gt;&lt;w:rsid w:val=&quot;000F2D83&quot; /&gt;&lt;w:rsid w:val=&quot;001465D6&quot; /&gt;&lt;w:rsid w:val=&quot;00197A25&quot; /&gt;&lt;w:rsid w:val=&quot;00214DA6&quot; /&gt;&lt;w:rsid w:val=&quot;00303F7C&quot; /&gt;&lt;w:rsid w:val=&quot;003721B1&quot; /&gt;&lt;w:rsid w:val=&quot;003A5C49&quot; /&gt;&lt;w:rsid w:val=&quot;003D22A6&quot; /&gt;&lt;w:rsid w:val=&quot;003F2F64&quot; /&gt;&lt;w:rsid w:val=&quot;003F78EA&quot; /&gt;&lt;w:rsid w:val=&quot;00403139&quot; /&gt;&lt;w:rsid w:val=&quot;004137D7&quot; /&gt;&lt;w:rsid w:val=&quot;00421E8E&quot; /&gt;&lt;w:rsid w:val=&quot;00465BCC&quot; /&gt;&lt;w:rsid w:val=&quot;0058371B&quot; /&gt;&lt;w:rsid w:val=&quot;00596782&quot; /&gt;&lt;w:rsid w:val=&quot;005B6541&quot; /&gt;&lt;w:rsid w:val=&quot;006163BC&quot; /&gt;&lt;w:rsid w:val=&quot;0061679D&quot; /&gt;&lt;w:rsid w:val=&quot;00697902&quot; /&gt;&lt;w:rsid w:val=&quot;006B328B&quot; /&gt;&lt;w:rsid w:val=&quot;007649B6&quot; /&gt;&lt;w:rsid w:val=&quot;007A0330&quot; /&gt;&lt;w:rsid w:val=&quot;007B261E&quot; /&gt;&lt;w:rsid w:val=&quot;007C7D9B&quot; /&gt;&lt;w:rsid w:val=&quot;007D5C74&quot; /&gt;&lt;w:rsid w:val=&quot;00805B7F&quot; /&gt;&lt;w:rsid w:val=&quot;00823277&quot; /&gt;&lt;w:rsid w:val=&quot;00831509&quot; /&gt;&lt;w:rsid w:val=&quot;00901520&quot; /&gt;&lt;w:rsid w:val=&quot;00912068&quot; /&gt;&lt;w:rsid w:val=&quot;00913F52&quot; /&gt;&lt;w:rsid w:val=&quot;009722AB&quot; /&gt;&lt;w:rsid w:val=&quot;00985D30&quot; /&gt;&lt;w:rsid w:val=&quot;009E2591&quot; /&gt;&lt;w:rsid w:val=&quot;009F6973&quot; /&gt;&lt;w:rsid w:val=&quot;00A90210&quot; /&gt;&lt;w:rsid w:val=&quot;00BA1A90&quot; /&gt;&lt;w:rsid w:val=&quot;00BA3179&quot; /&gt;&lt;w:rsid w:val=&quot;00BB3861&quot; /&gt;&lt;w:rsid w:val=&quot;00C03374&quot; /&gt;&lt;w:rsid w:val=&quot;00C2325B&quot; /&gt;&lt;w:rsid w:val=&quot;00C26411&quot; /&gt;&lt;w:rsid w:val=&quot;00C712CF&quot; /&gt;&lt;w:rsid w:val=&quot;00C7630B&quot; /&gt;&lt;w:rsid w:val=&quot;00C93D61&quot; /&gt;&lt;w:rsid w:val=&quot;00CA3E7C&quot; /&gt;&lt;w:rsid w:val=&quot;00CD667E&quot; /&gt;&lt;w:rsid w:val=&quot;00D126E0&quot; /&gt;&lt;w:rsid w:val=&quot;00D449FA&quot; /&gt;&lt;w:rsid w:val=&quot;00D479D8&quot; /&gt;&lt;w:rsid w:val=&quot;00D729A1&quot; /&gt;&lt;w:rsid w:val=&quot;00DC0F57&quot; /&gt;&lt;w:rsid w:val=&quot;00DF0E0E&quot; /&gt;&lt;w:rsid w:val=&quot;00F0172E&quot; /&gt;&lt;w:rsid w:val=&quot;00F1304A&quot; /&gt;&lt;w:rsid w:val=&quot;00F52DB4&quot; /&gt;&lt;w:rsid w:val=&quot;00F92A74&quot; /&gt;&lt;w:rsid w:val=&quot;00FB1F93&quot; /&gt;&lt;w:rsid w:val=&quot;00FD4505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2049&quot; /&gt;&lt;o:shapelayout v:ext=&quot;edit&quot;&gt;&lt;o:idmap v:ext=&quot;edit&quot; data=&quot;1&quot; /&gt;&lt;/o:shapelayout&gt;&lt;/w:shapeDefaults&gt;&lt;w:decimalSymbol w:val=&quot;.&quot; /&gt;&lt;w:listSeparator w:val=&quot;;&quot; /&gt;&lt;/w:settings&gt;&lt;/pkg:xmlData&gt;&lt;/pkg:part&gt;&lt;pkg:part pkg:name=&quot;/word/glossary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w:compatSetting w:name=&quot;compatibilityMode&quot; w:uri=&quot;http://schemas.microsoft.com/office/word&quot; w:val=&quot;14&quot; /&gt;&lt;/w:compat&gt;&lt;w:rsids&gt;&lt;w:rsidRoot w:val=&quot;000017E1&quot; /&gt;&lt;w:rsid w:val=&quot;000017E1&quot; /&gt;&lt;w:rsid w:val=&quot;00A3365E&quot; /&gt;&lt;w:rsid w:val=&quot;00AB3702&quot; /&gt;&lt;w:rsid w:val=&quot;00AB4C5F&quot; /&gt;&lt;w:rsid w:val=&quot;00B2398C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settings&quot; Target=&quot;settings.xml&quot; /&gt;&lt;Relationship Id=&quot;rId2&quot; Type=&quot;http://schemas.microsoft.com/office/2007/relationships/stylesWithEffects&quot; Target=&quot;stylesWithEffects.xml&quot; /&gt;&lt;Relationship Id=&quot;rId1&quot; Type=&quot;http://schemas.openxmlformats.org/officeDocument/2006/relationships/styles&quot; Target=&quot;styles.xml&quot; /&gt;&lt;Relationship Id=&quot;rId5&quot; Type=&quot;http://schemas.openxmlformats.org/officeDocument/2006/relationships/fontTable&quot; Target=&quot;fontTable.xml&quot; /&gt;&lt;Relationship Id=&quot;rId4&quot; Type=&quot;http://schemas.openxmlformats.org/officeDocument/2006/relationships/webSettings&quot; Target=&quot;webSettings.xml&quot; /&gt;&lt;/Relationships&gt;&lt;/pkg:xmlData&gt;&lt;/pkg:part&gt;&lt;pkg:part pkg:name=&quot;/word/glossary/document.xml&quot; pkg:contentType=&quot;application/vnd.openxmlformats-officedocument.wordprocessingml.document.glossary+xml&quot;&gt;&lt;pkg:xmlData&gt;&lt;w:glossary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Parts&gt;&lt;w:docPart&gt;&lt;w:docPartPr&gt;&lt;w:name w:val=&quot;D8876D830CAD4F17A6775497BD099024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73F6C165-0B14-46BE-90DD-046361670B9B}&quot; /&gt;&lt;/w:docPartPr&gt;&lt;w:docPartBody&gt;&lt;w:p w:rsidR=&quot;00AB4C5F&quot; w:rsidRDefault=&quot;00A3365E&quot; w:rsidP=&quot;00A3365E&quot;&gt;&lt;w:pPr&gt;&lt;w:pStyle w:val=&quot;D8876D830CAD4F17A6775497BD099024&quot; /&gt;&lt;/w:pPr&gt;&lt;w:r w:rsidRPr=&quot;00CA5B82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glossary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"/>
    <w:docVar w:name="de-CH2_LanguageVersion" w:val="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pkg:part pkg:name=&quot;/word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word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undesordner_schmal_fa.dotx&lt;/Template&gt;&lt;TotalTime&gt;0&lt;/TotalTime&gt;&lt;Pages&gt;1&lt;/Pages&gt;&lt;Words&gt;37&lt;/Words&gt;&lt;Characters&gt;222&lt;/Characters&gt;&lt;Application&gt;Microsoft Office Word&lt;/Application&gt;&lt;DocSecurity&gt;0&lt;/DocSecurity&gt;&lt;Lines&gt;111&lt;/Lines&gt;&lt;Paragraphs&gt;28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undesordner schmal&lt;/vt:lpstr&gt;&lt;/vt:vector&gt;&lt;/TitlesOfParts&gt;&lt;Company&gt;3003 Bern&lt;/Company&gt;&lt;LinksUpToDate&gt;false&lt;/LinksUpToDate&gt;&lt;CharactersWithSpaces&gt;231&lt;/CharactersWithSpaces&gt;&lt;SharedDoc&gt;false&lt;/SharedDoc&gt;&lt;HyperlinksChanged&gt;false&lt;/HyperlinksChanged&gt;&lt;AppVersion&gt;14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undesordner schmal&lt;/dc:title&gt;&lt;dc:creator&gt;Spicher Anton&lt;/dc:creator&gt;&lt;cp:lastModifiedBy&gt;Spicher Anton FUB&lt;/cp:lastModifiedBy&gt;&lt;cp:revision&gt;4&lt;/cp:revision&gt;&lt;cp:lastPrinted&gt;2007-04-11T13:16:00Z&lt;/cp:lastPrinted&gt;&lt;dcterms:created xsi:type=&quot;dcterms:W3CDTF&quot;&gt;2012-09-20T09:11:00Z&lt;/dcterms:created&gt;&lt;dcterms:modified xsi:type=&quot;dcterms:W3CDTF&quot;&gt;2013-01-28T12:07:00Z&lt;/dcterms:modified&gt;&lt;/cp:coreProperties&gt;&lt;/pkg:xmlData&gt;&lt;/pkg:part&gt;&lt;pkg:part pkg:name=&quot;/word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numbering.xml&quot; pkg:contentType=&quot;application/vnd.openxmlformats-officedocument.wordprocessingml.numbering+xml&quot;&gt;&lt;pkg:xmlData&gt;&lt;w:numbering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abstractNum w:abstractNumId=&quot;0&quot;&gt;&lt;w:nsid w:val=&quot;22C50E70&quot; /&gt;&lt;w:multiLevelType w:val=&quot;multilevel&quot; /&gt;&lt;w:tmpl w:val=&quot;12127FE4&quot; /&gt;&lt;w:lvl w:ilvl=&quot;0&quot;&gt;&lt;w:start w:val=&quot;1&quot; /&gt;&lt;w:numFmt w:val=&quot;decimal&quot; /&gt;&lt;w:lvlText w:val=&quot;%1&quot; /&gt;&lt;w:lvlJc w:val=&quot;left&quot; /&gt;&lt;w:pPr&gt;&lt;w:tabs&gt;&lt;w:tab w:val=&quot;num&quot; w:pos=&quot;720&quot; /&gt;&lt;/w:tabs&gt;&lt;w:ind w:left=&quot;720&quot; w:hanging=&quot;720&quot; /&gt;&lt;/w:pPr&gt;&lt;/w:lvl&gt;&lt;w:lvl w:ilvl=&quot;1&quot;&gt;&lt;w:start w:val=&quot;1&quot; /&gt;&lt;w:numFmt w:val=&quot;decimal&quot; /&gt;&lt;w:lvlText w:val=&quot;%1.%2&quot; /&gt;&lt;w:lvlJc w:val=&quot;left&quot; /&gt;&lt;w:pPr&gt;&lt;w:tabs&gt;&lt;w:tab w:val=&quot;num&quot; w:pos=&quot;720&quot; /&gt;&lt;/w:tabs&gt;&lt;w:ind w:left=&quot;720&quot; w:hanging=&quot;720&quot; /&gt;&lt;/w:pPr&gt;&lt;/w:lvl&gt;&lt;w:lvl w:ilvl=&quot;2&quot;&gt;&lt;w:start w:val=&quot;1&quot; /&gt;&lt;w:numFmt w:val=&quot;decimal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1080&quot; /&gt;&lt;/w:tabs&gt;&lt;w:ind w:left=&quot;720&quot; w:hanging=&quot;720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440&quot; /&gt;&lt;/w:tabs&gt;&lt;w:ind w:left=&quot;720&quot; w:hanging=&quot;720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440&quot; /&gt;&lt;/w:tabs&gt;&lt;w:ind w:left=&quot;720&quot; w:hanging=&quot;720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800&quot; /&gt;&lt;/w:tabs&gt;&lt;w:ind w:left=&quot;720&quot; w:hanging=&quot;720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800&quot; /&gt;&lt;/w:tabs&gt;&lt;w:ind w:left=&quot;720&quot; w:hanging=&quot;72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2160&quot; /&gt;&lt;/w:tabs&gt;&lt;w:ind w:left=&quot;720&quot; w:hanging=&quot;720&quot; /&gt;&lt;/w:pPr&gt;&lt;/w:lvl&gt;&lt;/w:abstractNum&gt;&lt;w:num w:numId=&quot;1&quot;&gt;&lt;w:abstractNumId w:val=&quot;0&quot; /&gt;&lt;/w:num&gt;&lt;/w:numbering&gt;&lt;/pkg:xmlData&gt;&lt;/pkg:part&gt;&lt;pkg:part pkg:name=&quot;/word/glossary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"/>
    <w:docVar w:name="de-CH3_LanguageVersion" w:val="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/pkg:package&gt;"/>
    <w:docVar w:name="en-US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image&quot; Target=&quot;media/image1.jpeg&quot; /&gt;&lt;Relationship Id=&quot;rId13&quot; Type=&quot;http://schemas.openxmlformats.org/officeDocument/2006/relationships/header&quot; Target=&quot;header3.xml&quot; /&gt;&lt;Relationship Id=&quot;rId3&quot; Type=&quot;http://schemas.microsoft.com/office/2007/relationships/stylesWithEffects&quot; Target=&quot;stylesWithEffect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footer&quot; Target=&quot;footer2.xml&quot; /&gt;&lt;Relationship Id=&quot;rId17&quot; Type=&quot;http://schemas.openxmlformats.org/officeDocument/2006/relationships/theme&quot; Target=&quot;theme/theme1.xml&quot; /&gt;&lt;Relationship Id=&quot;rId2&quot; Type=&quot;http://schemas.openxmlformats.org/officeDocument/2006/relationships/styles&quot; Target=&quot;styles.xml&quot; /&gt;&lt;Relationship Id=&quot;rId16&quot; Type=&quot;http://schemas.openxmlformats.org/officeDocument/2006/relationships/glossaryDocument&quot; Target=&quot;glossary/document.xml&quot; /&gt;&lt;Relationship Id=&quot;rId1&quot; Type=&quot;http://schemas.openxmlformats.org/officeDocument/2006/relationships/numbering&quot; Target=&quot;numbering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1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fontTable&quot; Target=&quot;fontTable.xml&quot; /&gt;&lt;Relationship Id=&quot;rId10&quot; Type=&quot;http://schemas.openxmlformats.org/officeDocument/2006/relationships/header&quot; Target=&quot;header2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1.xml&quot; /&gt;&lt;Relationship Id=&quot;rId14&quot; Type=&quot;http://schemas.openxmlformats.org/officeDocument/2006/relationships/footer&quot; Target=&quot;footer3.xml&quot; /&gt;&lt;/Relationships&gt;&lt;/pkg:xmlData&gt;&lt;/pkg:part&gt;&lt;pkg:part pkg:name=&quot;/word/document.xml&quot; pkg:contentType=&quot;application/vnd.openxmlformats-officedocument.wordprocessingml.document.main+xml&quot;&gt;&lt;pkg:xmlData&gt;&lt;w: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body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9722AB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C26411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bookmarkStart w:id=&quot;0&quot; w:name=&quot;Text1&quot; /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w:bookmarkEnd w:id=&quot;0&quot; /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&gt;&lt;wp:extent cx=&quot;1295761&quot; cy=&quot;321547&quot; /&gt;&lt;wp:effectExtent l=&quot;0&quot; t=&quot;0&quot; r=&quot;0&quot; b=&quot;2540&quot; /&gt;&lt;wp:docPr id=&quot;1&quot; name=&quot;Grafik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9722AB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C26411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F37374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6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2&quot; name=&quot;Grafik 2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F37374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9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3&quot; name=&quot;Grafik 3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F37374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1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4&quot; name=&quot;Grafik 4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F37374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3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5&quot; name=&quot;Grafik 5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F37374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5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6&quot; name=&quot;Grafik 6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F37374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7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sectPr w:rsidR=&quot;0061679D&quot; w:rsidSect=&quot;003D22A6&quot;&gt;&lt;w:headerReference w:type=&quot;even&quot; r:id=&quot;rId9&quot; /&gt;&lt;w:headerReference w:type=&quot;default&quot; r:id=&quot;rId10&quot; /&gt;&lt;w:footerReference w:type=&quot;even&quot; r:id=&quot;rId11&quot; /&gt;&lt;w:footerReference w:type=&quot;default&quot; r:id=&quot;rId12&quot; /&gt;&lt;w:headerReference w:type=&quot;first&quot; r:id=&quot;rId13&quot; /&gt;&lt;w:footerReference w:type=&quot;first&quot; r:id=&quot;rId14&quot; /&gt;&lt;w:pgSz w:w=&quot;11906&quot; w:h=&quot;16838&quot; /&gt;&lt;w:pgMar w:top=&quot;1701&quot; w:right=&quot;1418&quot; w:bottom=&quot;1418&quot; w:left=&quot;2098&quot; w:header=&quot;720&quot; w:footer=&quot;720&quot; w:gutter=&quot;0&quot; /&gt;&lt;w:cols w:space=&quot;72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2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Pr=&quot;0061679D&quot; w:rsidRDefault=&quot;0061679D&quot; w:rsidP=&quot;0061679D&quot;&gt;&lt;w:pPr&gt;&lt;w:pStyle w:val=&quot;Fuzeile&quot; /&gt;&lt;w:rPr&gt;&lt;w:lang w:val=&quot;de-CH&quot; /&gt;&lt;/w:rPr&gt;&lt;/w:pPr&gt;&lt;/w:p&gt;&lt;/w:ftr&gt;&lt;/pkg:xmlData&gt;&lt;/pkg:part&gt;&lt;pkg:part pkg:name=&quot;/word/footer1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"/>
    <w:docVar w:name="en-US1_LanguageVersion" w:val="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3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Fuzeile&quot; /&gt;&lt;/w:pPr&gt;&lt;/w:p&gt;&lt;/w:ftr&gt;&lt;/pkg:xmlData&gt;&lt;/pkg:part&gt;&lt;pkg:part pkg:name=&quot;/word/header1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Kopfzeile&quot; /&gt;&lt;/w:pPr&gt;&lt;/w:p&gt;&lt;/w:hdr&gt;&lt;/pkg:xmlData&gt;&lt;/pkg:part&gt;&lt;pkg:part pkg:name=&quot;/word/endnotes.xml&quot; pkg:contentType=&quot;application/vnd.openxmlformats-officedocument.wordprocessingml.endnotes+xml&quot;&gt;&lt;pkg:xmlData&gt;&lt;w:end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endnote w:type=&quot;separator&quot; w:id=&quot;-1&quot;&gt;&lt;w:p w:rsidR=&quot;00F37374&quot; w:rsidRDefault=&quot;00F37374&quot;&gt;&lt;w:r&gt;&lt;w:separator /&gt;&lt;/w:r&gt;&lt;/w:p&gt;&lt;/w:endnote&gt;&lt;w:endnote w:type=&quot;continuationSeparator&quot; w:id=&quot;0&quot;&gt;&lt;w:p w:rsidR=&quot;00F37374&quot; w:rsidRDefault=&quot;00F37374&quot;&gt;&lt;w:r&gt;&lt;w:continuationSeparator /&gt;&lt;/w:r&gt;&lt;/w:p&gt;&lt;/w:endnote&gt;&lt;/w:endnotes&gt;&lt;/pkg:xmlData&gt;&lt;/pkg:part&gt;&lt;pkg:part pkg:name=&quot;/word/footnotes.xml&quot; pkg:contentType=&quot;application/vnd.openxmlformats-officedocument.wordprocessingml.footnotes+xml&quot;&gt;&lt;pkg:xmlData&gt;&lt;w:foot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footnote w:type=&quot;separator&quot; w:id=&quot;-1&quot;&gt;&lt;w:p w:rsidR=&quot;00F37374&quot; w:rsidRDefault=&quot;00F37374&quot;&gt;&lt;w:r&gt;&lt;w:separator /&gt;&lt;/w:r&gt;&lt;/w:p&gt;&lt;/w:footnote&gt;&lt;w:footnote w:type=&quot;continuationSeparator&quot; w:id=&quot;0&quot;&gt;&lt;w:p w:rsidR=&quot;00F37374&quot; w:rsidRDefault=&quot;00F37374&quot;&gt;&lt;w:r&gt;&lt;w:continuationSeparator /&gt;&lt;/w:r&gt;&lt;/w:p&gt;&lt;/w:footnote&gt;&lt;/w:footnotes&gt;&lt;/pkg:xml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media/image1.jpeg&quot; pkg:contentType=&quot;image/jpeg&quot; pkg:compression=&quot;store&quot;&gt;&lt;pkg:binaryData&gt;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&lt;/pkg:binaryData&gt;&lt;/pkg:part&gt;&lt;pkg:part pkg:name=&quot;/word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zoom w:percent=&quot;110&quot; /&gt;&lt;w:proofState w:spelling=&quot;clean&quot; /&gt;&lt;w:stylePaneFormatFilter w:val=&quot;3F01&quot; w:allStyles=&quot;1&quot; w:customStyles=&quot;0&quot; w:latentStyles=&quot;0&quot; w:stylesInUse=&quot;0&quot; w:headingStyles=&quot;0&quot; w:numberingStyles=&quot;0&quot; w:tableStyles=&quot;0&quot; w:directFormattingOnRuns=&quot;1&quot; w:directFormattingOnParagraphs=&quot;1&quot; w:directFormattingOnNumbering=&quot;1&quot; w:directFormattingOnTables=&quot;1&quot; w:clearFormatting=&quot;1&quot; w:top3HeadingStyles=&quot;1&quot; w:visibleStyles=&quot;0&quot; w:alternateStyleNames=&quot;0&quot; /&gt;&lt;w:documentProtection w:edit=&quot;forms&quot; w:enforcement=&quot;1&quot; /&gt;&lt;w:defaultTabStop w:val=&quot;708&quot; /&gt;&lt;w:hyphenationZone w:val=&quot;425&quot; /&gt;&lt;w:displayHorizontalDrawingGridEvery w:val=&quot;0&quot; /&gt;&lt;w:displayVerticalDrawingGridEvery w:val=&quot;0&quot; /&gt;&lt;w:doNotUseMarginsForDrawingGridOrigin /&gt;&lt;w:noPunctuationKerning /&gt;&lt;w:characterSpacingControl w:val=&quot;doNotCompress&quot; /&gt;&lt;w:hdrShapeDefaults&gt;&lt;o:shapedefaults v:ext=&quot;edit&quot; spidmax=&quot;2049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&gt;&lt;w:compatSetting w:name=&quot;compatibilityMode&quot; w:uri=&quot;http://schemas.microsoft.com/office/word&quot; w:val=&quot;14&quot; /&gt;&lt;w:compatSetting w:name=&quot;overrideTableStyleFontSizeAndJustification&quot; w:uri=&quot;http://schemas.microsoft.com/office/word&quot; w:val=&quot;1&quot; /&gt;&lt;w:compatSetting w:name=&quot;enableOpenTypeFeatures&quot; w:uri=&quot;http://schemas.microsoft.com/office/word&quot; w:val=&quot;1&quot; /&gt;&lt;w:compatSetting w:name=&quot;doNotFlipMirrorIndents&quot; w:uri=&quot;http://schemas.microsoft.com/office/word&quot; w:val=&quot;1&quot; /&gt;&lt;/w:compat&gt;&lt;w:docVars&gt;&lt;/w:docVars&gt;&lt;w:rsids&gt;&lt;w:rsidRoot w:val=&quot;00913F52&quot; /&gt;&lt;w:rsid w:val=&quot;000553BB&quot; /&gt;&lt;w:rsid w:val=&quot;000F2D83&quot; /&gt;&lt;w:rsid w:val=&quot;001465D6&quot; /&gt;&lt;w:rsid w:val=&quot;00197A25&quot; /&gt;&lt;w:rsid w:val=&quot;00214DA6&quot; /&gt;&lt;w:rsid w:val=&quot;00303F7C&quot; /&gt;&lt;w:rsid w:val=&quot;003721B1&quot; /&gt;&lt;w:rsid w:val=&quot;003A5C49&quot; /&gt;&lt;w:rsid w:val=&quot;003D22A6&quot; /&gt;&lt;w:rsid w:val=&quot;003F2F64&quot; /&gt;&lt;w:rsid w:val=&quot;003F78EA&quot; /&gt;&lt;w:rsid w:val=&quot;00403139&quot; /&gt;&lt;w:rsid w:val=&quot;004137D7&quot; /&gt;&lt;w:rsid w:val=&quot;00421E8E&quot; /&gt;&lt;w:rsid w:val=&quot;00465BCC&quot; /&gt;&lt;w:rsid w:val=&quot;0058371B&quot; /&gt;&lt;w:rsid w:val=&quot;00596782&quot; /&gt;&lt;w:rsid w:val=&quot;005B6541&quot; /&gt;&lt;w:rsid w:val=&quot;006163BC&quot; /&gt;&lt;w:rsid w:val=&quot;0061679D&quot; /&gt;&lt;w:rsid w:val=&quot;00697902&quot; /&gt;&lt;w:rsid w:val=&quot;006B328B&quot; /&gt;&lt;w:rsid w:val=&quot;007649B6&quot; /&gt;&lt;w:rsid w:val=&quot;007A0330&quot; /&gt;&lt;w:rsid w:val=&quot;007B261E&quot; /&gt;&lt;w:rsid w:val=&quot;007C7D9B&quot; /&gt;&lt;w:rsid w:val=&quot;007D5C74&quot; /&gt;&lt;w:rsid w:val=&quot;00805B7F&quot; /&gt;&lt;w:rsid w:val=&quot;00823277&quot; /&gt;&lt;w:rsid w:val=&quot;00831509&quot; /&gt;&lt;w:rsid w:val=&quot;00901520&quot; /&gt;&lt;w:rsid w:val=&quot;00912068&quot; /&gt;&lt;w:rsid w:val=&quot;00913F52&quot; /&gt;&lt;w:rsid w:val=&quot;009722AB&quot; /&gt;&lt;w:rsid w:val=&quot;00985D30&quot; /&gt;&lt;w:rsid w:val=&quot;009E2591&quot; /&gt;&lt;w:rsid w:val=&quot;009F6973&quot; /&gt;&lt;w:rsid w:val=&quot;00A90210&quot; /&gt;&lt;w:rsid w:val=&quot;00BA1A90&quot; /&gt;&lt;w:rsid w:val=&quot;00BA3179&quot; /&gt;&lt;w:rsid w:val=&quot;00BB3861&quot; /&gt;&lt;w:rsid w:val=&quot;00C03374&quot; /&gt;&lt;w:rsid w:val=&quot;00C2325B&quot; /&gt;&lt;w:rsid w:val=&quot;00C26411&quot; /&gt;&lt;w:rsid w:val=&quot;00C7630B&quot; /&gt;&lt;w:rsid w:val=&quot;00C93D61&quot; /&gt;&lt;w:rsid w:val=&quot;00CA3E7C&quot; /&gt;&lt;w:rsid w:val=&quot;00CD667E&quot; /&gt;&lt;w:rsid w:val=&quot;00D126E0&quot; /&gt;&lt;w:rsid w:val=&quot;00D449FA&quot; /&gt;&lt;w:rsid w:val=&quot;00D479D8&quot; /&gt;&lt;w:rsid w:val=&quot;00D729A1&quot; /&gt;&lt;w:rsid w:val=&quot;00DC0F57&quot; /&gt;&lt;w:rsid w:val=&quot;00DF0E0E&quot; /&gt;&lt;w:rsid w:val=&quot;00F0172E&quot; /&gt;&lt;w:rsid w:val=&quot;00F1304A&quot; /&gt;&lt;w:rsid w:val=&quot;00F37374&quot; /&gt;&lt;w:rsid w:val=&quot;00F52DB4&quot; /&gt;&lt;w:rsid w:val=&quot;00F92A74&quot; /&gt;&lt;w:rsid w:val=&quot;00FB1F93&quot; /&gt;&lt;w:rsid w:val=&quot;00FD4505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2049&quot; /&gt;&lt;o:shapelayout v:ext=&quot;edit&quot;&gt;&lt;o:idmap v:ext=&quot;edit&quot; data=&quot;1&quot; /&gt;&lt;/o:shapelayout&gt;&lt;/w:shapeDefaults&gt;&lt;w:decimalSymbol w:val=&quot;.&quot; /&gt;&lt;w:listSeparator w:val=&quot;;&quot; /&gt;&lt;/w:settings&gt;&lt;/pkg:xmlData&gt;&lt;/pkg:part&gt;&lt;pkg:part pkg:name=&quot;/word/glossary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w:compatSetting w:name=&quot;compatibilityMode&quot; w:uri=&quot;http://schemas.microsoft.com/office/word&quot; w:val=&quot;14&quot; /&gt;&lt;/w:compat&gt;&lt;w:rsids&gt;&lt;w:rsidRoot w:val=&quot;000017E1&quot; /&gt;&lt;w:rsid w:val=&quot;000017E1&quot; /&gt;&lt;w:rsid w:val=&quot;00A3365E&quot; /&gt;&lt;w:rsid w:val=&quot;00AB4C5F&quot; /&gt;&lt;w:rsid w:val=&quot;00B2398C&quot; /&gt;&lt;w:rsid w:val=&quot;00FD284C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settings&quot; Target=&quot;settings.xml&quot; /&gt;&lt;Relationship Id=&quot;rId2&quot; Type=&quot;http://schemas.microsoft.com/office/2007/relationships/stylesWithEffects&quot; Target=&quot;stylesWithEffects.xml&quot; /&gt;&lt;Relationship Id=&quot;rId1&quot; Type=&quot;http://schemas.openxmlformats.org/officeDocument/2006/relationships/styles&quot; Target=&quot;styles.xml&quot; /&gt;&lt;Relationship Id=&quot;rId5&quot; Type=&quot;http://schemas.openxmlformats.org/officeDocument/2006/relationships/fontTable&quot; Target=&quot;fontTable.xml&quot; /&gt;&lt;Relationship Id=&quot;rId4&quot; Type=&quot;http://schemas.openxmlformats.org/officeDocument/2006/relationships/webSettings&quot; Target=&quot;webSettings.xml&quot; /&gt;&lt;/Relationships&gt;&lt;/pkg:xmlData&gt;&lt;/pkg:part&gt;&lt;pkg:part pkg:name=&quot;/word/glossary/document.xml&quot; pkg:contentType=&quot;application/vnd.openxmlformats-officedocument.wordprocessingml.document.glossary+xml&quot;&gt;&lt;pkg:xmlData&gt;&lt;w:glossary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Parts&gt;&lt;w:docPart&gt;&lt;w:docPartPr&gt;&lt;w:name w:val=&quot;D8876D830CAD4F17A6775497BD099024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73F6C165-0B14-46BE-90DD-046361670B9B}&quot; /&gt;&lt;/w:docPartPr&gt;&lt;w:docPartBody&gt;&lt;w:p w:rsidR=&quot;00AB4C5F&quot; w:rsidRDefault=&quot;00A3365E&quot; w:rsidP=&quot;00A3365E&quot;&gt;&lt;w:pPr&gt;&lt;w:pStyle w:val=&quot;D8876D830CAD4F17A6775497BD099024&quot; /&gt;&lt;/w:pPr&gt;&lt;w:r w:rsidRPr=&quot;00CA5B82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glossary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"/>
    <w:docVar w:name="en-US2_LanguageVersion" w:val="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pkg:part pkg:name=&quot;/word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word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undesordner_schmal_fa.dotx&lt;/Template&gt;&lt;TotalTime&gt;0&lt;/TotalTime&gt;&lt;Pages&gt;1&lt;/Pages&gt;&lt;Words&gt;37&lt;/Words&gt;&lt;Characters&gt;222&lt;/Characters&gt;&lt;Application&gt;Microsoft Office Word&lt;/Application&gt;&lt;DocSecurity&gt;0&lt;/DocSecurity&gt;&lt;Lines&gt;111&lt;/Lines&gt;&lt;Paragraphs&gt;28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undesordner schmal&lt;/vt:lpstr&gt;&lt;/vt:vector&gt;&lt;/TitlesOfParts&gt;&lt;Company&gt;3003 Bern&lt;/Company&gt;&lt;LinksUpToDate&gt;false&lt;/LinksUpToDate&gt;&lt;CharactersWithSpaces&gt;231&lt;/CharactersWithSpaces&gt;&lt;SharedDoc&gt;false&lt;/SharedDoc&gt;&lt;HyperlinksChanged&gt;false&lt;/HyperlinksChanged&gt;&lt;AppVersion&gt;14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undesordner schmal&lt;/dc:title&gt;&lt;dc:creator&gt;Spicher Anton&lt;/dc:creator&gt;&lt;cp:lastModifiedBy&gt;Spicher Anton FUB&lt;/cp:lastModifiedBy&gt;&lt;cp:revision&gt;4&lt;/cp:revision&gt;&lt;cp:lastPrinted&gt;2007-04-11T13:16:00Z&lt;/cp:lastPrinted&gt;&lt;dcterms:created xsi:type=&quot;dcterms:W3CDTF&quot;&gt;2012-09-20T09:11:00Z&lt;/dcterms:created&gt;&lt;dcterms:modified xsi:type=&quot;dcterms:W3CDTF&quot;&gt;2013-01-28T12:07:00Z&lt;/dcterms:modified&gt;&lt;/cp:coreProperties&gt;&lt;/pkg:xmlData&gt;&lt;/pkg:part&gt;&lt;pkg:part pkg:name=&quot;/word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numbering.xml&quot; pkg:contentType=&quot;application/vnd.openxmlformats-officedocument.wordprocessingml.numbering+xml&quot;&gt;&lt;pkg:xmlData&gt;&lt;w:numbering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abstractNum w:abstractNumId=&quot;0&quot;&gt;&lt;w:nsid w:val=&quot;22C50E70&quot; /&gt;&lt;w:multiLevelType w:val=&quot;multilevel&quot; /&gt;&lt;w:tmpl w:val=&quot;12127FE4&quot; /&gt;&lt;w:lvl w:ilvl=&quot;0&quot;&gt;&lt;w:start w:val=&quot;1&quot; /&gt;&lt;w:numFmt w:val=&quot;decimal&quot; /&gt;&lt;w:lvlText w:val=&quot;%1&quot; /&gt;&lt;w:lvlJc w:val=&quot;left&quot; /&gt;&lt;w:pPr&gt;&lt;w:tabs&gt;&lt;w:tab w:val=&quot;num&quot; w:pos=&quot;720&quot; /&gt;&lt;/w:tabs&gt;&lt;w:ind w:left=&quot;720&quot; w:hanging=&quot;720&quot; /&gt;&lt;/w:pPr&gt;&lt;/w:lvl&gt;&lt;w:lvl w:ilvl=&quot;1&quot;&gt;&lt;w:start w:val=&quot;1&quot; /&gt;&lt;w:numFmt w:val=&quot;decimal&quot; /&gt;&lt;w:lvlText w:val=&quot;%1.%2&quot; /&gt;&lt;w:lvlJc w:val=&quot;left&quot; /&gt;&lt;w:pPr&gt;&lt;w:tabs&gt;&lt;w:tab w:val=&quot;num&quot; w:pos=&quot;720&quot; /&gt;&lt;/w:tabs&gt;&lt;w:ind w:left=&quot;720&quot; w:hanging=&quot;720&quot; /&gt;&lt;/w:pPr&gt;&lt;/w:lvl&gt;&lt;w:lvl w:ilvl=&quot;2&quot;&gt;&lt;w:start w:val=&quot;1&quot; /&gt;&lt;w:numFmt w:val=&quot;decimal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1080&quot; /&gt;&lt;/w:tabs&gt;&lt;w:ind w:left=&quot;720&quot; w:hanging=&quot;720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440&quot; /&gt;&lt;/w:tabs&gt;&lt;w:ind w:left=&quot;720&quot; w:hanging=&quot;720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440&quot; /&gt;&lt;/w:tabs&gt;&lt;w:ind w:left=&quot;720&quot; w:hanging=&quot;720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800&quot; /&gt;&lt;/w:tabs&gt;&lt;w:ind w:left=&quot;720&quot; w:hanging=&quot;720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800&quot; /&gt;&lt;/w:tabs&gt;&lt;w:ind w:left=&quot;720&quot; w:hanging=&quot;72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2160&quot; /&gt;&lt;/w:tabs&gt;&lt;w:ind w:left=&quot;720&quot; w:hanging=&quot;720&quot; /&gt;&lt;/w:pPr&gt;&lt;/w:lvl&gt;&lt;/w:abstractNum&gt;&lt;w:num w:numId=&quot;1&quot;&gt;&lt;w:abstractNumId w:val=&quot;0&quot; /&gt;&lt;/w:num&gt;&lt;/w:numbering&gt;&lt;/pkg:xmlData&gt;&lt;/pkg:part&gt;&lt;pkg:part pkg:name=&quot;/word/glossary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"/>
    <w:docVar w:name="en-US3_LanguageVersion" w:val="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/pkg:package&gt;"/>
    <w:docVar w:name="fr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image&quot; Target=&quot;media/image1.jpeg&quot; /&gt;&lt;Relationship Id=&quot;rId13&quot; Type=&quot;http://schemas.openxmlformats.org/officeDocument/2006/relationships/header&quot; Target=&quot;header3.xml&quot; /&gt;&lt;Relationship Id=&quot;rId3&quot; Type=&quot;http://schemas.microsoft.com/office/2007/relationships/stylesWithEffects&quot; Target=&quot;stylesWithEffect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footer&quot; Target=&quot;footer2.xml&quot; /&gt;&lt;Relationship Id=&quot;rId17&quot; Type=&quot;http://schemas.openxmlformats.org/officeDocument/2006/relationships/theme&quot; Target=&quot;theme/theme1.xml&quot; /&gt;&lt;Relationship Id=&quot;rId2&quot; Type=&quot;http://schemas.openxmlformats.org/officeDocument/2006/relationships/styles&quot; Target=&quot;styles.xml&quot; /&gt;&lt;Relationship Id=&quot;rId16&quot; Type=&quot;http://schemas.openxmlformats.org/officeDocument/2006/relationships/glossaryDocument&quot; Target=&quot;glossary/document.xml&quot; /&gt;&lt;Relationship Id=&quot;rId1&quot; Type=&quot;http://schemas.openxmlformats.org/officeDocument/2006/relationships/numbering&quot; Target=&quot;numbering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1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fontTable&quot; Target=&quot;fontTable.xml&quot; /&gt;&lt;Relationship Id=&quot;rId10&quot; Type=&quot;http://schemas.openxmlformats.org/officeDocument/2006/relationships/header&quot; Target=&quot;header2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1.xml&quot; /&gt;&lt;Relationship Id=&quot;rId14&quot; Type=&quot;http://schemas.openxmlformats.org/officeDocument/2006/relationships/footer&quot; Target=&quot;footer3.xml&quot; /&gt;&lt;/Relationships&gt;&lt;/pkg:xmlData&gt;&lt;/pkg:part&gt;&lt;pkg:part pkg:name=&quot;/word/document.xml&quot; pkg:contentType=&quot;application/vnd.openxmlformats-officedocument.wordprocessingml.document.main+xml&quot;&gt;&lt;pkg:xmlData&gt;&lt;w: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body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9722AB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C26411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bookmarkStart w:id=&quot;0&quot; w:name=&quot;Text1&quot; /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w:bookmarkEnd w:id=&quot;0&quot; /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&gt;&lt;wp:extent cx=&quot;1295761&quot; cy=&quot;321547&quot; /&gt;&lt;wp:effectExtent l=&quot;0&quot; t=&quot;0&quot; r=&quot;0&quot; b=&quot;2540&quot; /&gt;&lt;wp:docPr id=&quot;1&quot; name=&quot;Grafik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9722AB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C26411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983483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6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2&quot; name=&quot;Grafik 2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983483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9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3&quot; name=&quot;Grafik 3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983483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1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4&quot; name=&quot;Grafik 4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983483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3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5&quot; name=&quot;Grafik 5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983483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5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6&quot; name=&quot;Grafik 6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983483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7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sectPr w:rsidR=&quot;0061679D&quot; w:rsidSect=&quot;003D22A6&quot;&gt;&lt;w:headerReference w:type=&quot;even&quot; r:id=&quot;rId9&quot; /&gt;&lt;w:headerReference w:type=&quot;default&quot; r:id=&quot;rId10&quot; /&gt;&lt;w:footerReference w:type=&quot;even&quot; r:id=&quot;rId11&quot; /&gt;&lt;w:footerReference w:type=&quot;default&quot; r:id=&quot;rId12&quot; /&gt;&lt;w:headerReference w:type=&quot;first&quot; r:id=&quot;rId13&quot; /&gt;&lt;w:footerReference w:type=&quot;first&quot; r:id=&quot;rId14&quot; /&gt;&lt;w:pgSz w:w=&quot;11906&quot; w:h=&quot;16838&quot; /&gt;&lt;w:pgMar w:top=&quot;1701&quot; w:right=&quot;1418&quot; w:bottom=&quot;1418&quot; w:left=&quot;2098&quot; w:header=&quot;720&quot; w:footer=&quot;720&quot; w:gutter=&quot;0&quot; /&gt;&lt;w:cols w:space=&quot;72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2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Pr=&quot;0061679D&quot; w:rsidRDefault=&quot;0061679D&quot; w:rsidP=&quot;0061679D&quot;&gt;&lt;w:pPr&gt;&lt;w:pStyle w:val=&quot;Fuzeile&quot; /&gt;&lt;w:rPr&gt;&lt;w:lang w:val=&quot;de-CH&quot; /&gt;&lt;/w:rPr&gt;&lt;/w:pPr&gt;&lt;/w:p&gt;&lt;/w:ftr&gt;&lt;/pkg:xmlData&gt;&lt;/pkg:part&gt;&lt;pkg:part pkg:name=&quot;/word/footer1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"/>
    <w:docVar w:name="fr-CH1_LanguageVersion" w:val="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3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Fuzeile&quot; /&gt;&lt;/w:pPr&gt;&lt;/w:p&gt;&lt;/w:ftr&gt;&lt;/pkg:xmlData&gt;&lt;/pkg:part&gt;&lt;pkg:part pkg:name=&quot;/word/header1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Kopfzeile&quot; /&gt;&lt;/w:pPr&gt;&lt;/w:p&gt;&lt;/w:hdr&gt;&lt;/pkg:xmlData&gt;&lt;/pkg:part&gt;&lt;pkg:part pkg:name=&quot;/word/endnotes.xml&quot; pkg:contentType=&quot;application/vnd.openxmlformats-officedocument.wordprocessingml.endnotes+xml&quot;&gt;&lt;pkg:xmlData&gt;&lt;w:end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endnote w:type=&quot;separator&quot; w:id=&quot;-1&quot;&gt;&lt;w:p w:rsidR=&quot;00983483&quot; w:rsidRDefault=&quot;00983483&quot;&gt;&lt;w:r&gt;&lt;w:separator /&gt;&lt;/w:r&gt;&lt;/w:p&gt;&lt;/w:endnote&gt;&lt;w:endnote w:type=&quot;continuationSeparator&quot; w:id=&quot;0&quot;&gt;&lt;w:p w:rsidR=&quot;00983483&quot; w:rsidRDefault=&quot;00983483&quot;&gt;&lt;w:r&gt;&lt;w:continuationSeparator /&gt;&lt;/w:r&gt;&lt;/w:p&gt;&lt;/w:endnote&gt;&lt;/w:endnotes&gt;&lt;/pkg:xmlData&gt;&lt;/pkg:part&gt;&lt;pkg:part pkg:name=&quot;/word/footnotes.xml&quot; pkg:contentType=&quot;application/vnd.openxmlformats-officedocument.wordprocessingml.footnotes+xml&quot;&gt;&lt;pkg:xmlData&gt;&lt;w:foot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footnote w:type=&quot;separator&quot; w:id=&quot;-1&quot;&gt;&lt;w:p w:rsidR=&quot;00983483&quot; w:rsidRDefault=&quot;00983483&quot;&gt;&lt;w:r&gt;&lt;w:separator /&gt;&lt;/w:r&gt;&lt;/w:p&gt;&lt;/w:footnote&gt;&lt;w:footnote w:type=&quot;continuationSeparator&quot; w:id=&quot;0&quot;&gt;&lt;w:p w:rsidR=&quot;00983483&quot; w:rsidRDefault=&quot;00983483&quot;&gt;&lt;w:r&gt;&lt;w:continuationSeparator /&gt;&lt;/w:r&gt;&lt;/w:p&gt;&lt;/w:footnote&gt;&lt;/w:footnotes&gt;&lt;/pkg:xml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media/image1.jpeg&quot; pkg:contentType=&quot;image/jpeg&quot; pkg:compression=&quot;store&quot;&gt;&lt;pkg:binaryData&gt;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&lt;/pkg:binaryData&gt;&lt;/pkg:part&gt;&lt;pkg:part pkg:name=&quot;/word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zoom w:percent=&quot;110&quot; /&gt;&lt;w:proofState w:spelling=&quot;clean&quot; /&gt;&lt;w:stylePaneFormatFilter w:val=&quot;3F01&quot; w:allStyles=&quot;1&quot; w:customStyles=&quot;0&quot; w:latentStyles=&quot;0&quot; w:stylesInUse=&quot;0&quot; w:headingStyles=&quot;0&quot; w:numberingStyles=&quot;0&quot; w:tableStyles=&quot;0&quot; w:directFormattingOnRuns=&quot;1&quot; w:directFormattingOnParagraphs=&quot;1&quot; w:directFormattingOnNumbering=&quot;1&quot; w:directFormattingOnTables=&quot;1&quot; w:clearFormatting=&quot;1&quot; w:top3HeadingStyles=&quot;1&quot; w:visibleStyles=&quot;0&quot; w:alternateStyleNames=&quot;0&quot; /&gt;&lt;w:documentProtection w:edit=&quot;forms&quot; w:enforcement=&quot;1&quot; /&gt;&lt;w:defaultTabStop w:val=&quot;708&quot; /&gt;&lt;w:hyphenationZone w:val=&quot;425&quot; /&gt;&lt;w:displayHorizontalDrawingGridEvery w:val=&quot;0&quot; /&gt;&lt;w:displayVerticalDrawingGridEvery w:val=&quot;0&quot; /&gt;&lt;w:doNotUseMarginsForDrawingGridOrigin /&gt;&lt;w:noPunctuationKerning /&gt;&lt;w:characterSpacingControl w:val=&quot;doNotCompress&quot; /&gt;&lt;w:hdrShapeDefaults&gt;&lt;o:shapedefaults v:ext=&quot;edit&quot; spidmax=&quot;2049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&gt;&lt;w:compatSetting w:name=&quot;compatibilityMode&quot; w:uri=&quot;http://schemas.microsoft.com/office/word&quot; w:val=&quot;14&quot; /&gt;&lt;w:compatSetting w:name=&quot;overrideTableStyleFontSizeAndJustification&quot; w:uri=&quot;http://schemas.microsoft.com/office/word&quot; w:val=&quot;1&quot; /&gt;&lt;w:compatSetting w:name=&quot;enableOpenTypeFeatures&quot; w:uri=&quot;http://schemas.microsoft.com/office/word&quot; w:val=&quot;1&quot; /&gt;&lt;w:compatSetting w:name=&quot;doNotFlipMirrorIndents&quot; w:uri=&quot;http://schemas.microsoft.com/office/word&quot; w:val=&quot;1&quot; /&gt;&lt;/w:compat&gt;&lt;w:docVars&gt;&lt;/w:docVars&gt;&lt;w:rsids&gt;&lt;w:rsidRoot w:val=&quot;00913F52&quot; /&gt;&lt;w:rsid w:val=&quot;000553BB&quot; /&gt;&lt;w:rsid w:val=&quot;000F2D83&quot; /&gt;&lt;w:rsid w:val=&quot;001465D6&quot; /&gt;&lt;w:rsid w:val=&quot;00197A25&quot; /&gt;&lt;w:rsid w:val=&quot;00214DA6&quot; /&gt;&lt;w:rsid w:val=&quot;00303F7C&quot; /&gt;&lt;w:rsid w:val=&quot;003721B1&quot; /&gt;&lt;w:rsid w:val=&quot;003A5C49&quot; /&gt;&lt;w:rsid w:val=&quot;003D22A6&quot; /&gt;&lt;w:rsid w:val=&quot;003F2F64&quot; /&gt;&lt;w:rsid w:val=&quot;003F78EA&quot; /&gt;&lt;w:rsid w:val=&quot;00403139&quot; /&gt;&lt;w:rsid w:val=&quot;004137D7&quot; /&gt;&lt;w:rsid w:val=&quot;00421E8E&quot; /&gt;&lt;w:rsid w:val=&quot;00465BCC&quot; /&gt;&lt;w:rsid w:val=&quot;0058371B&quot; /&gt;&lt;w:rsid w:val=&quot;00596782&quot; /&gt;&lt;w:rsid w:val=&quot;005B6541&quot; /&gt;&lt;w:rsid w:val=&quot;006163BC&quot; /&gt;&lt;w:rsid w:val=&quot;0061679D&quot; /&gt;&lt;w:rsid w:val=&quot;00697902&quot; /&gt;&lt;w:rsid w:val=&quot;006B328B&quot; /&gt;&lt;w:rsid w:val=&quot;007649B6&quot; /&gt;&lt;w:rsid w:val=&quot;007A0330&quot; /&gt;&lt;w:rsid w:val=&quot;007B261E&quot; /&gt;&lt;w:rsid w:val=&quot;007C7D9B&quot; /&gt;&lt;w:rsid w:val=&quot;007D5C74&quot; /&gt;&lt;w:rsid w:val=&quot;00805B7F&quot; /&gt;&lt;w:rsid w:val=&quot;00823277&quot; /&gt;&lt;w:rsid w:val=&quot;00831509&quot; /&gt;&lt;w:rsid w:val=&quot;00901520&quot; /&gt;&lt;w:rsid w:val=&quot;00912068&quot; /&gt;&lt;w:rsid w:val=&quot;00913F52&quot; /&gt;&lt;w:rsid w:val=&quot;009722AB&quot; /&gt;&lt;w:rsid w:val=&quot;00983483&quot; /&gt;&lt;w:rsid w:val=&quot;00985D30&quot; /&gt;&lt;w:rsid w:val=&quot;009E2591&quot; /&gt;&lt;w:rsid w:val=&quot;009F6973&quot; /&gt;&lt;w:rsid w:val=&quot;00A90210&quot; /&gt;&lt;w:rsid w:val=&quot;00BA1A90&quot; /&gt;&lt;w:rsid w:val=&quot;00BA3179&quot; /&gt;&lt;w:rsid w:val=&quot;00BB3861&quot; /&gt;&lt;w:rsid w:val=&quot;00C03374&quot; /&gt;&lt;w:rsid w:val=&quot;00C2325B&quot; /&gt;&lt;w:rsid w:val=&quot;00C26411&quot; /&gt;&lt;w:rsid w:val=&quot;00C7630B&quot; /&gt;&lt;w:rsid w:val=&quot;00C93D61&quot; /&gt;&lt;w:rsid w:val=&quot;00CA3E7C&quot; /&gt;&lt;w:rsid w:val=&quot;00CD667E&quot; /&gt;&lt;w:rsid w:val=&quot;00D126E0&quot; /&gt;&lt;w:rsid w:val=&quot;00D449FA&quot; /&gt;&lt;w:rsid w:val=&quot;00D479D8&quot; /&gt;&lt;w:rsid w:val=&quot;00D729A1&quot; /&gt;&lt;w:rsid w:val=&quot;00DC0F57&quot; /&gt;&lt;w:rsid w:val=&quot;00DF0E0E&quot; /&gt;&lt;w:rsid w:val=&quot;00F0172E&quot; /&gt;&lt;w:rsid w:val=&quot;00F1304A&quot; /&gt;&lt;w:rsid w:val=&quot;00F52DB4&quot; /&gt;&lt;w:rsid w:val=&quot;00F92A74&quot; /&gt;&lt;w:rsid w:val=&quot;00FB1F93&quot; /&gt;&lt;w:rsid w:val=&quot;00FD4505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2049&quot; /&gt;&lt;o:shapelayout v:ext=&quot;edit&quot;&gt;&lt;o:idmap v:ext=&quot;edit&quot; data=&quot;1&quot; /&gt;&lt;/o:shapelayout&gt;&lt;/w:shapeDefaults&gt;&lt;w:decimalSymbol w:val=&quot;.&quot; /&gt;&lt;w:listSeparator w:val=&quot;;&quot; /&gt;&lt;/w:settings&gt;&lt;/pkg:xmlData&gt;&lt;/pkg:part&gt;&lt;pkg:part pkg:name=&quot;/word/glossary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w:compatSetting w:name=&quot;compatibilityMode&quot; w:uri=&quot;http://schemas.microsoft.com/office/word&quot; w:val=&quot;14&quot; /&gt;&lt;/w:compat&gt;&lt;w:rsids&gt;&lt;w:rsidRoot w:val=&quot;000017E1&quot; /&gt;&lt;w:rsid w:val=&quot;000017E1&quot; /&gt;&lt;w:rsid w:val=&quot;00A3365E&quot; /&gt;&lt;w:rsid w:val=&quot;00A86C7B&quot; /&gt;&lt;w:rsid w:val=&quot;00AB4C5F&quot; /&gt;&lt;w:rsid w:val=&quot;00B2398C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settings&quot; Target=&quot;settings.xml&quot; /&gt;&lt;Relationship Id=&quot;rId2&quot; Type=&quot;http://schemas.microsoft.com/office/2007/relationships/stylesWithEffects&quot; Target=&quot;stylesWithEffects.xml&quot; /&gt;&lt;Relationship Id=&quot;rId1&quot; Type=&quot;http://schemas.openxmlformats.org/officeDocument/2006/relationships/styles&quot; Target=&quot;styles.xml&quot; /&gt;&lt;Relationship Id=&quot;rId5&quot; Type=&quot;http://schemas.openxmlformats.org/officeDocument/2006/relationships/fontTable&quot; Target=&quot;fontTable.xml&quot; /&gt;&lt;Relationship Id=&quot;rId4&quot; Type=&quot;http://schemas.openxmlformats.org/officeDocument/2006/relationships/webSettings&quot; Target=&quot;webSettings.xml&quot; /&gt;&lt;/Relationships&gt;&lt;/pkg:xmlData&gt;&lt;/pkg:part&gt;&lt;pkg:part pkg:name=&quot;/word/glossary/document.xml&quot; pkg:contentType=&quot;application/vnd.openxmlformats-officedocument.wordprocessingml.document.glossary+xml&quot;&gt;&lt;pkg:xmlData&gt;&lt;w:glossary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Parts&gt;&lt;w:docPart&gt;&lt;w:docPartPr&gt;&lt;w:name w:val=&quot;D8876D830CAD4F17A6775497BD099024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73F6C165-0B14-46BE-90DD-046361670B9B}&quot; /&gt;&lt;/w:docPartPr&gt;&lt;w:docPartBody&gt;&lt;w:p w:rsidR=&quot;00AB4C5F&quot; w:rsidRDefault=&quot;00A3365E&quot; w:rsidP=&quot;00A3365E&quot;&gt;&lt;w:pPr&gt;&lt;w:pStyle w:val=&quot;D8876D830CAD4F17A6775497BD099024&quot; /&gt;&lt;/w:pPr&gt;&lt;w:r w:rsidRPr=&quot;00CA5B82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glossary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"/>
    <w:docVar w:name="fr-CH2_LanguageVersion" w:val="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pkg:part pkg:name=&quot;/word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word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undesordner_schmal_fa.dotx&lt;/Template&gt;&lt;TotalTime&gt;0&lt;/TotalTime&gt;&lt;Pages&gt;1&lt;/Pages&gt;&lt;Words&gt;37&lt;/Words&gt;&lt;Characters&gt;222&lt;/Characters&gt;&lt;Application&gt;Microsoft Office Word&lt;/Application&gt;&lt;DocSecurity&gt;0&lt;/DocSecurity&gt;&lt;Lines&gt;111&lt;/Lines&gt;&lt;Paragraphs&gt;28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undesordner schmal&lt;/vt:lpstr&gt;&lt;/vt:vector&gt;&lt;/TitlesOfParts&gt;&lt;Company&gt;3003 Bern&lt;/Company&gt;&lt;LinksUpToDate&gt;false&lt;/LinksUpToDate&gt;&lt;CharactersWithSpaces&gt;231&lt;/CharactersWithSpaces&gt;&lt;SharedDoc&gt;false&lt;/SharedDoc&gt;&lt;HyperlinksChanged&gt;false&lt;/HyperlinksChanged&gt;&lt;AppVersion&gt;14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undesordner schmal&lt;/dc:title&gt;&lt;dc:creator&gt;Spicher Anton&lt;/dc:creator&gt;&lt;cp:lastModifiedBy&gt;Spicher Anton FUB&lt;/cp:lastModifiedBy&gt;&lt;cp:revision&gt;4&lt;/cp:revision&gt;&lt;cp:lastPrinted&gt;2007-04-11T13:16:00Z&lt;/cp:lastPrinted&gt;&lt;dcterms:created xsi:type=&quot;dcterms:W3CDTF&quot;&gt;2012-09-20T09:11:00Z&lt;/dcterms:created&gt;&lt;dcterms:modified xsi:type=&quot;dcterms:W3CDTF&quot;&gt;2013-01-28T12:07:00Z&lt;/dcterms:modified&gt;&lt;/cp:coreProperties&gt;&lt;/pkg:xmlData&gt;&lt;/pkg:part&gt;&lt;pkg:part pkg:name=&quot;/word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numbering.xml&quot; pkg:contentType=&quot;application/vnd.openxmlformats-officedocument.wordprocessingml.numbering+xml&quot;&gt;&lt;pkg:xmlData&gt;&lt;w:numbering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abstractNum w:abstractNumId=&quot;0&quot;&gt;&lt;w:nsid w:val=&quot;22C50E70&quot; /&gt;&lt;w:multiLevelType w:val=&quot;multilevel&quot; /&gt;&lt;w:tmpl w:val=&quot;12127FE4&quot; /&gt;&lt;w:lvl w:ilvl=&quot;0&quot;&gt;&lt;w:start w:val=&quot;1&quot; /&gt;&lt;w:numFmt w:val=&quot;decimal&quot; /&gt;&lt;w:lvlText w:val=&quot;%1&quot; /&gt;&lt;w:lvlJc w:val=&quot;left&quot; /&gt;&lt;w:pPr&gt;&lt;w:tabs&gt;&lt;w:tab w:val=&quot;num&quot; w:pos=&quot;720&quot; /&gt;&lt;/w:tabs&gt;&lt;w:ind w:left=&quot;720&quot; w:hanging=&quot;720&quot; /&gt;&lt;/w:pPr&gt;&lt;/w:lvl&gt;&lt;w:lvl w:ilvl=&quot;1&quot;&gt;&lt;w:start w:val=&quot;1&quot; /&gt;&lt;w:numFmt w:val=&quot;decimal&quot; /&gt;&lt;w:lvlText w:val=&quot;%1.%2&quot; /&gt;&lt;w:lvlJc w:val=&quot;left&quot; /&gt;&lt;w:pPr&gt;&lt;w:tabs&gt;&lt;w:tab w:val=&quot;num&quot; w:pos=&quot;720&quot; /&gt;&lt;/w:tabs&gt;&lt;w:ind w:left=&quot;720&quot; w:hanging=&quot;720&quot; /&gt;&lt;/w:pPr&gt;&lt;/w:lvl&gt;&lt;w:lvl w:ilvl=&quot;2&quot;&gt;&lt;w:start w:val=&quot;1&quot; /&gt;&lt;w:numFmt w:val=&quot;decimal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1080&quot; /&gt;&lt;/w:tabs&gt;&lt;w:ind w:left=&quot;720&quot; w:hanging=&quot;720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440&quot; /&gt;&lt;/w:tabs&gt;&lt;w:ind w:left=&quot;720&quot; w:hanging=&quot;720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440&quot; /&gt;&lt;/w:tabs&gt;&lt;w:ind w:left=&quot;720&quot; w:hanging=&quot;720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800&quot; /&gt;&lt;/w:tabs&gt;&lt;w:ind w:left=&quot;720&quot; w:hanging=&quot;720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800&quot; /&gt;&lt;/w:tabs&gt;&lt;w:ind w:left=&quot;720&quot; w:hanging=&quot;72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2160&quot; /&gt;&lt;/w:tabs&gt;&lt;w:ind w:left=&quot;720&quot; w:hanging=&quot;720&quot; /&gt;&lt;/w:pPr&gt;&lt;/w:lvl&gt;&lt;/w:abstractNum&gt;&lt;w:num w:numId=&quot;1&quot;&gt;&lt;w:abstractNumId w:val=&quot;0&quot; /&gt;&lt;/w:num&gt;&lt;/w:numbering&gt;&lt;/pkg:xmlData&gt;&lt;/pkg:part&gt;&lt;pkg:part pkg:name=&quot;/word/glossary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"/>
    <w:docVar w:name="fr-CH3_LanguageVersion" w:val="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/pkg:package&gt;"/>
    <w:docVar w:name="GARAIO_XmlDialogDefinition_100" w:val="&lt;DocumentDefinition Title=&quot;de-CH=Ordneretikette#fr-CH=Etiquette pour classeur#it-CH=Etichetta per schedario#en-US=Lever arch file label&quot;&gt;&lt;n.a. Type=&quot;ChooseLanguageStep&quot; Title=&quot;de-CH=Sprache#fr-CH=Langue#it-CH=Lingua#en-US=Language&quot; /&gt;&lt;n.a. Type=&quot;Step&quot; Title=&quot;de-CH=Organisation#fr-CH=Organisation#it-CH=Organisazione#en-US=Organisation&quot;&gt;&lt;StepItem Type=&quot;StepItemLookupControl&quot; Weight=&quot;10&quot;&gt;&lt;LookupXmlFile&gt;LU_VBS_Kennzeichnungen_SelektModell.xml&lt;/LookupXmlFile&gt;&lt;XmlFilesPath&gt;c:\program files\vbstemplates\ou03&lt;/XmlFilesPath&gt;&lt;ControlCount&gt;3&lt;/ControlCount&gt;&lt;DocVariableName1&gt;var_Lookup1&lt;/DocVariableName1&gt;&lt;DocVariableValue1&gt;Eidgenössisches Departement für Verteidigung,_x000a_Bevölkerungsschutz und Sport VBS&lt;/DocVariableValue1&gt;&lt;DocVariableName2&gt;var_Lookup2&lt;/DocVariableName2&gt;&lt;DocVariableValue2&gt;&lt;/DocVariableValue2&gt;&lt;DocVariableName3&gt;var_Lookup3&lt;/DocVariableName3&gt;&lt;DocVariableValue3&gt;&lt;/DocVariableValue3&gt;&lt;IsNotEnabled&gt;False&lt;/IsNotEnabled&gt;&lt;IsSaveableLocally&gt;False&lt;/IsSaveableLocally&gt;&lt;IsNotVisible&gt;False&lt;/IsNotVisible&gt;&lt;SetDatafromSender&gt;False&lt;/SetDatafromSender&gt;&lt;/StepItem&gt;&lt;StepItem Type=&quot;StepItemTextboxDataControl&quot; Weight=&quot;20&quot;&gt;&lt;DocVariableName&gt;Name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/Description&gt;&lt;Ca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-US&lt;/CultureID&gt;&lt;Value&gt;&lt;/Value&gt;&lt;/LocalizedValue&gt;&lt;LocalizedValue&gt;&lt;CultureID&gt;de-CH&lt;/CultureID&gt;&lt;Value&gt;&lt;/Value&gt;&lt;/LocalizedValue&gt;&lt;LocalizedValue&gt;&lt;CultureID&gt;it-CH&lt;/CultureID&gt;&lt;Value&gt;&lt;/Value&gt;&lt;/LocalizedValue&gt;&lt;LocalizedValue&gt;&lt;CultureID&gt;fr-CH&lt;/CultureID&gt;&lt;Value&gt;&lt;/Value&gt;&lt;/LocalizedValue&gt;&lt;/Defaultvalues&gt;&lt;AbsenderAdressProperty&gt;Lastname&lt;/AbsenderAdressProperty&gt;&lt;EmpfaengerAdressProperty&gt;&lt;/EmpfaengerAdressProperty&gt;&lt;/StepItem&gt;&lt;/n.a.&gt;&lt;/DocumentDefinition&gt;"/>
    <w:docVar w:name="GaraioDocumentLanguage" w:val="de-CH"/>
    <w:docVar w:name="GaraioRunCounter" w:val="2"/>
    <w:docVar w:name="it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image&quot; Target=&quot;media/image1.jpeg&quot; /&gt;&lt;Relationship Id=&quot;rId13&quot; Type=&quot;http://schemas.openxmlformats.org/officeDocument/2006/relationships/header&quot; Target=&quot;header3.xml&quot; /&gt;&lt;Relationship Id=&quot;rId3&quot; Type=&quot;http://schemas.microsoft.com/office/2007/relationships/stylesWithEffects&quot; Target=&quot;stylesWithEffect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footer&quot; Target=&quot;footer2.xml&quot; /&gt;&lt;Relationship Id=&quot;rId17&quot; Type=&quot;http://schemas.openxmlformats.org/officeDocument/2006/relationships/theme&quot; Target=&quot;theme/theme1.xml&quot; /&gt;&lt;Relationship Id=&quot;rId2&quot; Type=&quot;http://schemas.openxmlformats.org/officeDocument/2006/relationships/styles&quot; Target=&quot;styles.xml&quot; /&gt;&lt;Relationship Id=&quot;rId16&quot; Type=&quot;http://schemas.openxmlformats.org/officeDocument/2006/relationships/glossaryDocument&quot; Target=&quot;glossary/document.xml&quot; /&gt;&lt;Relationship Id=&quot;rId1&quot; Type=&quot;http://schemas.openxmlformats.org/officeDocument/2006/relationships/numbering&quot; Target=&quot;numbering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1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fontTable&quot; Target=&quot;fontTable.xml&quot; /&gt;&lt;Relationship Id=&quot;rId10&quot; Type=&quot;http://schemas.openxmlformats.org/officeDocument/2006/relationships/header&quot; Target=&quot;header2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1.xml&quot; /&gt;&lt;Relationship Id=&quot;rId14&quot; Type=&quot;http://schemas.openxmlformats.org/officeDocument/2006/relationships/footer&quot; Target=&quot;footer3.xml&quot; /&gt;&lt;/Relationships&gt;&lt;/pkg:xmlData&gt;&lt;/pkg:part&gt;&lt;pkg:part pkg:name=&quot;/word/document.xml&quot; pkg:contentType=&quot;application/vnd.openxmlformats-officedocument.wordprocessingml.document.main+xml&quot;&gt;&lt;pkg:xmlData&gt;&lt;w: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body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9722AB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C26411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bookmarkStart w:id=&quot;0&quot; w:name=&quot;Text1&quot; /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w:bookmarkEnd w:id=&quot;0&quot; /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&gt;&lt;wp:extent cx=&quot;1295761&quot; cy=&quot;321547&quot; /&gt;&lt;wp:effectExtent l=&quot;0&quot; t=&quot;0&quot; r=&quot;0&quot; b=&quot;2540&quot; /&gt;&lt;wp:docPr id=&quot;1&quot; name=&quot;Grafik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9722AB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C26411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913F52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47350B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6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2&quot; name=&quot;Grafik 2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47350B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899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3&quot; name=&quot;Grafik 3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47350B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1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4&quot; name=&quot;Grafik 4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47350B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3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5&quot; name=&quot;Grafik 5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47350B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5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tbl&gt;&lt;w:tblPr&gt;&lt;w:tblW w:w=&quot;0&quot; w:type=&quot;auto&quot; /&gt;&lt;w:tblBorders&gt;&lt;w:top w:val=&quot;dotted&quot; w:sz=&quot;4&quot; w:space=&quot;0&quot; w:color=&quot;auto&quot; /&gt;&lt;w:left w:val=&quot;dotted&quot; w:sz=&quot;4&quot; w:space=&quot;0&quot; w:color=&quot;auto&quot; /&gt;&lt;w:bottom w:val=&quot;dotted&quot; w:sz=&quot;4&quot; w:space=&quot;0&quot; w:color=&quot;auto&quot; /&gt;&lt;w:right w:val=&quot;dotted&quot; w:sz=&quot;4&quot; w:space=&quot;0&quot; w:color=&quot;auto&quot; /&gt;&lt;/w:tblBorders&gt;&lt;w:tblLayout w:type=&quot;fixed&quot; /&gt;&lt;w:tblLook w:val=&quot;0000&quot; w:firstRow=&quot;0&quot; w:lastRow=&quot;0&quot; w:firstColumn=&quot;0&quot; w:lastColumn=&quot;0&quot; w:noHBand=&quot;0&quot; w:noVBand=&quot;0&quot; /&gt;&lt;/w:tblPr&gt;&lt;w:tblGrid&gt;&lt;w:gridCol w:w=&quot;658&quot; /&gt;&lt;w:gridCol w:w=&quot;5105&quot; /&gt;&lt;w:gridCol w:w=&quot;2517&quot; /&gt;&lt;/w:tblGrid&gt;&lt;w:tr w:rsidR=&quot;0061679D&quot; w:rsidRPr=&quot;00C26411&quot; w:rsidTr=&quot;00F52DB4&quot;&gt;&lt;w:trPr&gt;&lt;w:trHeight w:val=&quot;904&quot; /&gt;&lt;/w:trPr&gt;&lt;w:tc&gt;&lt;w:tcPr&gt;&lt;w:tcW w:w=&quot;658&quot; w:type=&quot;dxa&quot; /&gt;&lt;w:vMerge w:val=&quot;restart&quot; /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/w:rPr&gt;&lt;/w:pPr&gt;&lt;/w:p&gt;&lt;/w:tc&gt;&lt;w:tc&gt;&lt;w:tcPr&gt;&lt;w:tcW w:w=&quot;5105&quot; w:type=&quot;dxa&quot; /&gt;&lt;w:vMerge w:val=&quot;restart&quot; /&gt;&lt;w:tcBorders&gt;&lt;w:top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w:r w:rsidRPr=&quot;00C26411&quot;&gt;&lt;w:rPr&gt;&lt;w:rFonts w:ascii=&quot;Arial&quot; w:hAnsi=&quot;Arial&quot; /&gt;&lt;w:sz w:val=&quot;48&quot; /&gt;&lt;w:szCs w:val=&quot;48&quot; /&gt;&lt;/w:rPr&gt;&lt;w:fldChar w:fldCharType=&quot;begin&quot;&gt;&lt;w:ffData&gt;&lt;w:name w:val=&quot;Text1&quot; /&gt;&lt;w:enabled /&gt;&lt;w:calcOnExit w:val=&quot;0&quot; /&gt;&lt;w:textInput /&gt;&lt;/w:ffData&gt;&lt;/w:fldChar&gt;&lt;/w:r&gt;&lt;w:r w:rsidRPr=&quot;00C26411&quot;&gt;&lt;w:rPr&gt;&lt;w:rFonts w:ascii=&quot;Arial&quot; w:hAnsi=&quot;Arial&quot; /&gt;&lt;w:sz w:val=&quot;48&quot; /&gt;&lt;w:szCs w:val=&quot;48&quot; /&gt;&lt;/w:rPr&gt;&lt;w:instrText xml:space=&quot;preserve&quot;&gt; FORMTEXT &lt;/w:instrText&gt;&lt;/w:r&gt;&lt;w:r w:rsidRPr=&quot;00C26411&quot;&gt;&lt;w:rPr&gt;&lt;w:rFonts w:ascii=&quot;Arial&quot; w:hAnsi=&quot;Arial&quot; /&gt;&lt;w:sz w:val=&quot;48&quot; /&gt;&lt;w:szCs w:val=&quot;48&quot; /&gt;&lt;/w:rPr&gt;&lt;/w:r&gt;&lt;w:r w:rsidRPr=&quot;00C26411&quot;&gt;&lt;w:rPr&gt;&lt;w:rFonts w:ascii=&quot;Arial&quot; w:hAnsi=&quot;Arial&quot; /&gt;&lt;w:sz w:val=&quot;48&quot; /&gt;&lt;w:szCs w:val=&quot;48&quot; /&gt;&lt;/w:rPr&gt;&lt;w:fldChar w:fldCharType=&quot;separate&quot; /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&gt;&lt;w:rPr&gt;&lt;w:rFonts w:ascii=&quot;Arial&quot; w:hAnsi=&quot;Arial&quot; /&gt;&lt;w:noProof /&gt;&lt;w:sz w:val=&quot;48&quot; /&gt;&lt;w:szCs w:val=&quot;48&quot; /&gt;&lt;/w:rPr&gt;&lt;w:t&gt; &lt;/w:t&gt;&lt;/w:r&gt;&lt;w:r w:rsidRPr=&quot;00C26411&quot;&gt;&lt;w:rPr&gt;&lt;w:rFonts w:ascii=&quot;Arial&quot; w:hAnsi=&quot;Arial&quot; /&gt;&lt;w:sz w:val=&quot;48&quot; /&gt;&lt;w:szCs w:val=&quot;48&quot; /&gt;&lt;/w:rPr&gt;&lt;w:fldChar w:fldCharType=&quot;end&quot; /&gt;&lt;/w:r&gt;&lt;/w:p&gt;&lt;/w:tc&gt;&lt;w:tc&gt;&lt;w:tcPr&gt;&lt;w:tcW w:w=&quot;2517&quot; w:type=&quot;dxa&quot; /&gt;&lt;w:tcBorders&gt;&lt;w:left w:val=&quot;nil&quot; /&gt;&lt;w:bottom w:val=&quot;nil&quot; /&gt;&lt;/w:tcBorders&gt;&lt;w:vAlign w:val=&quot;center&quot; /&gt;&lt;/w:tcPr&gt;&lt;w:p w:rsidR=&quot;0061679D&quot; w:rsidRPr=&quot;00C26411&quot; w:rsidRDefault=&quot;0061679D&quot; w:rsidP=&quot;0058371B&quot;&gt;&lt;w:pPr&gt;&lt;w:spacing w:before=&quot;120&quot; /&gt;&lt;w:jc w:val=&quot;right&quot; /&gt;&lt;w:rPr&gt;&lt;w:rFonts w:ascii=&quot;Arial&quot; w:hAnsi=&quot;Arial&quot; /&gt;&lt;w:sz w:val=&quot;48&quot; /&gt;&lt;w:szCs w:val=&quot;48&quot; /&gt;&lt;/w:rPr&gt;&lt;/w:pPr&gt;&lt;w:r&gt;&lt;w:rPr&gt;&lt;w:rFonts w:ascii=&quot;Arial&quot; w:hAnsi=&quot;Arial&quot; /&gt;&lt;w:noProof /&gt;&lt;w:sz w:val=&quot;48&quot; /&gt;&lt;w:szCs w:val=&quot;48&quot; /&gt;&lt;w:lang w:val=&quot;de-CH&quot; w:eastAsia=&quot;de-CH&quot; /&gt;&lt;/w:rPr&gt;&lt;w:drawing&gt;&lt;wp:inline distT=&quot;0&quot; distB=&quot;0&quot; distL=&quot;0&quot; distR=&quot;0&quot; wp14:anchorId=&quot;3EB54C85&quot; wp14:editId=&quot;4C456E32&quot;&gt;&lt;wp:extent cx=&quot;1295761&quot; cy=&quot;321547&quot; /&gt;&lt;wp:effectExtent l=&quot;0&quot; t=&quot;0&quot; r=&quot;0&quot; b=&quot;2540&quot; /&gt;&lt;wp:docPr id=&quot;6&quot; name=&quot;Grafik 6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Logo_CD_Bund_RGB.jpg&quot; /&gt;&lt;pic:cNvPicPr /&gt;&lt;/pic:nvPicPr&gt;&lt;pic:blipFill&gt;&lt;a:blip r:embed=&quot;rId8&quot; cstate=&quot;print&quot;&gt;&lt;a:extLst&gt;&lt;a:ext uri=&quot;{28A0092B-C50C-407E-A947-70E740481C1C}&quot;&gt;&lt;a14:useLocalDpi val=&quot;0&quot; xmlns:a14=&quot;http://schemas.microsoft.com/office/drawing/2010/main&quot; /&gt;&lt;/a:ext&gt;&lt;/a:extLst&gt;&lt;/a:blip&gt;&lt;a:stretch&gt;&lt;a:fillRect /&gt;&lt;/a:stretch&gt;&lt;/pic:blipFill&gt;&lt;pic:spPr&gt;&lt;a:xfrm&gt;&lt;a:off x=&quot;0&quot; y=&quot;0&quot; /&gt;&lt;a:ext cx=&quot;1317476&quot; cy=&quot;326936&quot; /&gt;&lt;/a:xfrm&gt;&lt;a:prstGeom prst=&quot;rect&quot;&gt;&lt;a:avLst /&gt;&lt;/a:prstGeom&gt;&lt;/pic:spPr&gt;&lt;/pic:pic&gt;&lt;/a:graphicData&gt;&lt;/a:graphic&gt;&lt;/wp:inline&gt;&lt;/w:drawing&gt;&lt;/w:r&gt;&lt;/w:p&gt;&lt;/w:tc&gt;&lt;/w:tr&gt;&lt;w:tr w:rsidR=&quot;0061679D&quot; w:rsidRPr=&quot;00C26411&quot; w:rsidTr=&quot;00F52DB4&quot;&gt;&lt;w:trPr&gt;&lt;w:trHeight w:val=&quot;662&quot; /&gt;&lt;/w:trPr&gt;&lt;w:tc&gt;&lt;w:tcPr&gt;&lt;w:tcW w:w=&quot;658&quot; w:type=&quot;dxa&quot; /&gt;&lt;w:vMerge /&gt;&lt;w:vAlign w:val=&quot;center&quot; /&gt;&lt;/w:tcPr&gt;&lt;w:p w:rsidR=&quot;0061679D&quot; w:rsidRDefault=&quot;0061679D&quot; w:rsidP=&quot;00F52DB4&quot;&gt;&lt;w:pPr&gt;&lt;w:rPr&gt;&lt;w:rFonts w:ascii=&quot;Arial&quot; w:hAnsi=&quot;Arial&quot; /&gt;&lt;w:noProof /&gt;&lt;w:lang w:val=&quot;de-CH&quot; w:eastAsia=&quot;de-CH&quot; /&gt;&lt;/w:rPr&gt;&lt;/w:pPr&gt;&lt;/w:p&gt;&lt;/w:tc&gt;&lt;w:tc&gt;&lt;w:tcPr&gt;&lt;w:tcW w:w=&quot;5105&quot; w:type=&quot;dxa&quot; /&gt;&lt;w:vMerge /&gt;&lt;w:tcBorders&gt;&lt;w:bottom w:val=&quot;dotted&quot; w:sz=&quot;4&quot; w:space=&quot;0&quot; w:color=&quot;auto&quot; /&gt;&lt;w:right w:val=&quot;nil&quot; /&gt;&lt;/w:tcBorders&gt;&lt;w:vAlign w:val=&quot;center&quot; /&gt;&lt;/w:tcPr&gt;&lt;w:p w:rsidR=&quot;0061679D&quot; w:rsidRPr=&quot;00C26411&quot; w:rsidRDefault=&quot;0061679D&quot; w:rsidP=&quot;00F52DB4&quot;&gt;&lt;w:pPr&gt;&lt;w:rPr&gt;&lt;w:rFonts w:ascii=&quot;Arial&quot; w:hAnsi=&quot;Arial&quot; /&gt;&lt;w:sz w:val=&quot;48&quot; /&gt;&lt;w:szCs w:val=&quot;48&quot; /&gt;&lt;/w:rPr&gt;&lt;/w:pPr&gt;&lt;/w:p&gt;&lt;/w:tc&gt;&lt;w:tc&gt;&lt;w:tcPr&gt;&lt;w:tcW w:w=&quot;2517&quot; w:type=&quot;dxa&quot; /&gt;&lt;w:tcBorders&gt;&lt;w:top w:val=&quot;nil&quot; /&gt;&lt;w:left w:val=&quot;nil&quot; /&gt;&lt;w:bottom w:val=&quot;dotted&quot; w:sz=&quot;4&quot; w:space=&quot;0&quot; w:color=&quot;auto&quot; /&gt;&lt;/w:tcBorders&gt;&lt;/w:tcPr&gt;&lt;w:p w:rsidR=&quot;0061679D&quot; w:rsidRPr=&quot;003F78EA&quot; w:rsidRDefault=&quot;0047350B&quot; w:rsidP=&quot;003A5C49&quot;&gt;&lt;w:pPr&gt;&lt;w:pStyle w:val=&quot;OE&quot; /&gt;&lt;w:rPr&gt;&lt;w:szCs w:val=&quot;10&quot; /&gt;&lt;/w:rPr&gt;&lt;/w:pPr&gt;&lt;w:sdt&gt;&lt;w:sdtPr&gt;&lt;w:alias w:val=&quot;var_Lookup2&quot; /&gt;&lt;w:tag w:val=&quot;var_Lookup2&quot; /&gt;&lt;w:id w:val=&quot;6780907&quot; /&gt;&lt;w:lock w:val=&quot;sdtContentLocked&quot; /&gt;&lt;w:placeholder&gt;&lt;w:docPart w:val=&quot;D8876D830CAD4F17A6775497BD099024&quot; /&gt;&lt;/w:placeholder&gt;&lt;w:text /&gt;&lt;/w:sdtPr&gt;&lt;w:sdtEndPr /&gt;&lt;w:sdtContent&gt;&lt;w:r w:rsidR=&quot;0061679D&quot;&gt;&lt;w:t&gt;var_Lookup2&lt;/w:t&gt;&lt;/w:r&gt;&lt;/w:sdtContent&gt;&lt;/w:sdt&gt;&lt;/w:p&gt;&lt;/w:tc&gt;&lt;/w:tr&gt;&lt;/w:tbl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p w:rsidR=&quot;0061679D&quot; w:rsidRDefault=&quot;0061679D&quot;&gt;&lt;w:pPr&gt;&lt;w:rPr&gt;&lt;w:rFonts w:ascii=&quot;Arial&quot; w:hAnsi=&quot;Arial&quot; /&gt;&lt;/w:rPr&gt;&lt;/w:pPr&gt;&lt;/w:p&gt;&lt;w:sectPr w:rsidR=&quot;0061679D&quot; w:rsidSect=&quot;003D22A6&quot;&gt;&lt;w:headerReference w:type=&quot;even&quot; r:id=&quot;rId9&quot; /&gt;&lt;w:headerReference w:type=&quot;default&quot; r:id=&quot;rId10&quot; /&gt;&lt;w:footerReference w:type=&quot;even&quot; r:id=&quot;rId11&quot; /&gt;&lt;w:footerReference w:type=&quot;default&quot; r:id=&quot;rId12&quot; /&gt;&lt;w:headerReference w:type=&quot;first&quot; r:id=&quot;rId13&quot; /&gt;&lt;w:footerReference w:type=&quot;first&quot; r:id=&quot;rId14&quot; /&gt;&lt;w:pgSz w:w=&quot;11906&quot; w:h=&quot;16838&quot; /&gt;&lt;w:pgMar w:top=&quot;1701&quot; w:right=&quot;1418&quot; w:bottom=&quot;1418&quot; w:left=&quot;2098&quot; w:header=&quot;720&quot; w:footer=&quot;720&quot; w:gutter=&quot;0&quot; /&gt;&lt;w:cols w:space=&quot;72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2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Pr=&quot;0061679D&quot; w:rsidRDefault=&quot;0061679D&quot; w:rsidP=&quot;0061679D&quot;&gt;&lt;w:pPr&gt;&lt;w:pStyle w:val=&quot;Fuzeile&quot; /&gt;&lt;w:rPr&gt;&lt;w:lang w:val=&quot;de-CH&quot; /&gt;&lt;/w:rPr&gt;&lt;/w:pPr&gt;&lt;/w:p&gt;&lt;/w:ftr&gt;&lt;/pkg:xmlData&gt;&lt;/pkg:part&gt;&lt;pkg:part pkg:name=&quot;/word/footer1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"/>
    <w:docVar w:name="it-CH1_LanguageVersion" w:val="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Kopfzeile&quot; /&gt;&lt;/w:pPr&gt;&lt;/w:p&gt;&lt;/w:hdr&gt;&lt;/pkg:xmlData&gt;&lt;/pkg:part&gt;&lt;pkg:part pkg:name=&quot;/word/footer3.xml&quot; pkg:contentType=&quot;application/vnd.openxmlformats-officedocument.wordprocessingml.footer+xml&quot;&gt;&lt;pkg:xmlData&gt;&lt;w:ft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61679D&quot; w:rsidRDefault=&quot;0061679D&quot; w:rsidP=&quot;0061679D&quot;&gt;&lt;w:pPr&gt;&lt;w:pStyle w:val=&quot;Fuzeile&quot; /&gt;&lt;/w:pPr&gt;&lt;/w:p&gt;&lt;/w:ftr&gt;&lt;/pkg:xmlData&gt;&lt;/pkg:part&gt;&lt;pkg:part pkg:name=&quot;/word/header1.xml&quot; pkg:contentType=&quot;application/vnd.openxmlformats-officedocument.wordprocessingml.header+xml&quot;&gt;&lt;pkg:xmlData&gt;&lt;w:hdr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p w:rsidR=&quot;003A5C49&quot; w:rsidRDefault=&quot;003A5C49&quot;&gt;&lt;w:pPr&gt;&lt;w:pStyle w:val=&quot;Kopfzeile&quot; /&gt;&lt;/w:pPr&gt;&lt;/w:p&gt;&lt;/w:hdr&gt;&lt;/pkg:xmlData&gt;&lt;/pkg:part&gt;&lt;pkg:part pkg:name=&quot;/word/endnotes.xml&quot; pkg:contentType=&quot;application/vnd.openxmlformats-officedocument.wordprocessingml.endnotes+xml&quot;&gt;&lt;pkg:xmlData&gt;&lt;w:end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endnote w:type=&quot;separator&quot; w:id=&quot;-1&quot;&gt;&lt;w:p w:rsidR=&quot;0047350B&quot; w:rsidRDefault=&quot;0047350B&quot;&gt;&lt;w:r&gt;&lt;w:separator /&gt;&lt;/w:r&gt;&lt;/w:p&gt;&lt;/w:endnote&gt;&lt;w:endnote w:type=&quot;continuationSeparator&quot; w:id=&quot;0&quot;&gt;&lt;w:p w:rsidR=&quot;0047350B&quot; w:rsidRDefault=&quot;0047350B&quot;&gt;&lt;w:r&gt;&lt;w:continuationSeparator /&gt;&lt;/w:r&gt;&lt;/w:p&gt;&lt;/w:endnote&gt;&lt;/w:endnotes&gt;&lt;/pkg:xmlData&gt;&lt;/pkg:part&gt;&lt;pkg:part pkg:name=&quot;/word/footnotes.xml&quot; pkg:contentType=&quot;application/vnd.openxmlformats-officedocument.wordprocessingml.footnotes+xml&quot;&gt;&lt;pkg:xmlData&gt;&lt;w:footnot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footnote w:type=&quot;separator&quot; w:id=&quot;-1&quot;&gt;&lt;w:p w:rsidR=&quot;0047350B&quot; w:rsidRDefault=&quot;0047350B&quot;&gt;&lt;w:r&gt;&lt;w:separator /&gt;&lt;/w:r&gt;&lt;/w:p&gt;&lt;/w:footnote&gt;&lt;w:footnote w:type=&quot;continuationSeparator&quot; w:id=&quot;0&quot;&gt;&lt;w:p w:rsidR=&quot;0047350B&quot; w:rsidRDefault=&quot;0047350B&quot;&gt;&lt;w:r&gt;&lt;w:continuationSeparator /&gt;&lt;/w:r&gt;&lt;/w:p&gt;&lt;/w:footnote&gt;&lt;/w:footnotes&gt;&lt;/pkg:xml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media/image1.jpeg&quot; pkg:contentType=&quot;image/jpeg&quot; pkg:compression=&quot;store&quot;&gt;&lt;pkg:binaryData&gt;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&lt;/pkg:binaryData&gt;&lt;/pkg:part&gt;&lt;pkg:part pkg:name=&quot;/word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zoom w:percent=&quot;110&quot; /&gt;&lt;w:proofState w:spelling=&quot;clean&quot; /&gt;&lt;w:stylePaneFormatFilter w:val=&quot;3F01&quot; w:allStyles=&quot;1&quot; w:customStyles=&quot;0&quot; w:latentStyles=&quot;0&quot; w:stylesInUse=&quot;0&quot; w:headingStyles=&quot;0&quot; w:numberingStyles=&quot;0&quot; w:tableStyles=&quot;0&quot; w:directFormattingOnRuns=&quot;1&quot; w:directFormattingOnParagraphs=&quot;1&quot; w:directFormattingOnNumbering=&quot;1&quot; w:directFormattingOnTables=&quot;1&quot; w:clearFormatting=&quot;1&quot; w:top3HeadingStyles=&quot;1&quot; w:visibleStyles=&quot;0&quot; w:alternateStyleNames=&quot;0&quot; /&gt;&lt;w:documentProtection w:edit=&quot;forms&quot; w:enforcement=&quot;1&quot; /&gt;&lt;w:defaultTabStop w:val=&quot;708&quot; /&gt;&lt;w:hyphenationZone w:val=&quot;425&quot; /&gt;&lt;w:displayHorizontalDrawingGridEvery w:val=&quot;0&quot; /&gt;&lt;w:displayVerticalDrawingGridEvery w:val=&quot;0&quot; /&gt;&lt;w:doNotUseMarginsForDrawingGridOrigin /&gt;&lt;w:noPunctuationKerning /&gt;&lt;w:characterSpacingControl w:val=&quot;doNotCompress&quot; /&gt;&lt;w:hdrShapeDefaults&gt;&lt;o:shapedefaults v:ext=&quot;edit&quot; spidmax=&quot;2049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&gt;&lt;w:compatSetting w:name=&quot;compatibilityMode&quot; w:uri=&quot;http://schemas.microsoft.com/office/word&quot; w:val=&quot;14&quot; /&gt;&lt;w:compatSetting w:name=&quot;overrideTableStyleFontSizeAndJustification&quot; w:uri=&quot;http://schemas.microsoft.com/office/word&quot; w:val=&quot;1&quot; /&gt;&lt;w:compatSetting w:name=&quot;enableOpenTypeFeatures&quot; w:uri=&quot;http://schemas.microsoft.com/office/word&quot; w:val=&quot;1&quot; /&gt;&lt;w:compatSetting w:name=&quot;doNotFlipMirrorIndents&quot; w:uri=&quot;http://schemas.microsoft.com/office/word&quot; w:val=&quot;1&quot; /&gt;&lt;/w:compat&gt;&lt;w:docVars&gt;&lt;/w:docVars&gt;&lt;w:rsids&gt;&lt;w:rsidRoot w:val=&quot;00913F52&quot; /&gt;&lt;w:rsid w:val=&quot;000553BB&quot; /&gt;&lt;w:rsid w:val=&quot;000F2D83&quot; /&gt;&lt;w:rsid w:val=&quot;001465D6&quot; /&gt;&lt;w:rsid w:val=&quot;00197A25&quot; /&gt;&lt;w:rsid w:val=&quot;00214DA6&quot; /&gt;&lt;w:rsid w:val=&quot;00303F7C&quot; /&gt;&lt;w:rsid w:val=&quot;003721B1&quot; /&gt;&lt;w:rsid w:val=&quot;003A5C49&quot; /&gt;&lt;w:rsid w:val=&quot;003D22A6&quot; /&gt;&lt;w:rsid w:val=&quot;003F2F64&quot; /&gt;&lt;w:rsid w:val=&quot;003F78EA&quot; /&gt;&lt;w:rsid w:val=&quot;00403139&quot; /&gt;&lt;w:rsid w:val=&quot;004137D7&quot; /&gt;&lt;w:rsid w:val=&quot;00421E8E&quot; /&gt;&lt;w:rsid w:val=&quot;00465BCC&quot; /&gt;&lt;w:rsid w:val=&quot;0047350B&quot; /&gt;&lt;w:rsid w:val=&quot;0058371B&quot; /&gt;&lt;w:rsid w:val=&quot;00596782&quot; /&gt;&lt;w:rsid w:val=&quot;005B6541&quot; /&gt;&lt;w:rsid w:val=&quot;006163BC&quot; /&gt;&lt;w:rsid w:val=&quot;0061679D&quot; /&gt;&lt;w:rsid w:val=&quot;00697902&quot; /&gt;&lt;w:rsid w:val=&quot;006B328B&quot; /&gt;&lt;w:rsid w:val=&quot;007649B6&quot; /&gt;&lt;w:rsid w:val=&quot;007A0330&quot; /&gt;&lt;w:rsid w:val=&quot;007B261E&quot; /&gt;&lt;w:rsid w:val=&quot;007C7D9B&quot; /&gt;&lt;w:rsid w:val=&quot;007D5C74&quot; /&gt;&lt;w:rsid w:val=&quot;00805B7F&quot; /&gt;&lt;w:rsid w:val=&quot;00823277&quot; /&gt;&lt;w:rsid w:val=&quot;00831509&quot; /&gt;&lt;w:rsid w:val=&quot;00901520&quot; /&gt;&lt;w:rsid w:val=&quot;00912068&quot; /&gt;&lt;w:rsid w:val=&quot;00913F52&quot; /&gt;&lt;w:rsid w:val=&quot;009722AB&quot; /&gt;&lt;w:rsid w:val=&quot;00985D30&quot; /&gt;&lt;w:rsid w:val=&quot;009E2591&quot; /&gt;&lt;w:rsid w:val=&quot;009F6973&quot; /&gt;&lt;w:rsid w:val=&quot;00A90210&quot; /&gt;&lt;w:rsid w:val=&quot;00BA1A90&quot; /&gt;&lt;w:rsid w:val=&quot;00BA3179&quot; /&gt;&lt;w:rsid w:val=&quot;00BB3861&quot; /&gt;&lt;w:rsid w:val=&quot;00C03374&quot; /&gt;&lt;w:rsid w:val=&quot;00C2325B&quot; /&gt;&lt;w:rsid w:val=&quot;00C26411&quot; /&gt;&lt;w:rsid w:val=&quot;00C7630B&quot; /&gt;&lt;w:rsid w:val=&quot;00C93D61&quot; /&gt;&lt;w:rsid w:val=&quot;00CA3E7C&quot; /&gt;&lt;w:rsid w:val=&quot;00CD667E&quot; /&gt;&lt;w:rsid w:val=&quot;00D126E0&quot; /&gt;&lt;w:rsid w:val=&quot;00D449FA&quot; /&gt;&lt;w:rsid w:val=&quot;00D479D8&quot; /&gt;&lt;w:rsid w:val=&quot;00D729A1&quot; /&gt;&lt;w:rsid w:val=&quot;00DC0F57&quot; /&gt;&lt;w:rsid w:val=&quot;00DF0E0E&quot; /&gt;&lt;w:rsid w:val=&quot;00F0172E&quot; /&gt;&lt;w:rsid w:val=&quot;00F1304A&quot; /&gt;&lt;w:rsid w:val=&quot;00F52DB4&quot; /&gt;&lt;w:rsid w:val=&quot;00F92A74&quot; /&gt;&lt;w:rsid w:val=&quot;00FB1F93&quot; /&gt;&lt;w:rsid w:val=&quot;00FD4505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2049&quot; /&gt;&lt;o:shapelayout v:ext=&quot;edit&quot;&gt;&lt;o:idmap v:ext=&quot;edit&quot; data=&quot;1&quot; /&gt;&lt;/o:shapelayout&gt;&lt;/w:shapeDefaults&gt;&lt;w:decimalSymbol w:val=&quot;.&quot; /&gt;&lt;w:listSeparator w:val=&quot;;&quot; /&gt;&lt;/w:settings&gt;&lt;/pkg:xmlData&gt;&lt;/pkg:part&gt;&lt;pkg:part pkg:name=&quot;/word/glossary/settings.xml&quot; pkg:contentType=&quot;application/vnd.openxmlformats-officedocument.wordprocessingml.settings+xml&quot;&gt;&lt;pkg:xmlData&gt;&lt;w:settings mc:Ignorable=&quot;w14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w14=&quot;http://schemas.microsoft.com/office/word/2010/wordml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w:compatSetting w:name=&quot;compatibilityMode&quot; w:uri=&quot;http://schemas.microsoft.com/office/word&quot; w:val=&quot;14&quot; /&gt;&lt;/w:compat&gt;&lt;w:rsids&gt;&lt;w:rsidRoot w:val=&quot;000017E1&quot; /&gt;&lt;w:rsid w:val=&quot;000017E1&quot; /&gt;&lt;w:rsid w:val=&quot;00A3365E&quot; /&gt;&lt;w:rsid w:val=&quot;00A70A1D&quot; /&gt;&lt;w:rsid w:val=&quot;00AB4C5F&quot; /&gt;&lt;w:rsid w:val=&quot;00B2398C&quot; /&gt;&lt;/w:rsids&gt;&lt;m:mathPr&gt;&lt;m:mathFont m:val=&quot;Cambria Math&quot; /&gt;&lt;m:brkBin m:val=&quot;before&quot; /&gt;&lt;m:brkBinSub m:val=&quot;--&quot; /&gt;&lt;m:smallFrac m:val=&quot;0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en-US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settings&quot; Target=&quot;settings.xml&quot; /&gt;&lt;Relationship Id=&quot;rId2&quot; Type=&quot;http://schemas.microsoft.com/office/2007/relationships/stylesWithEffects&quot; Target=&quot;stylesWithEffects.xml&quot; /&gt;&lt;Relationship Id=&quot;rId1&quot; Type=&quot;http://schemas.openxmlformats.org/officeDocument/2006/relationships/styles&quot; Target=&quot;styles.xml&quot; /&gt;&lt;Relationship Id=&quot;rId5&quot; Type=&quot;http://schemas.openxmlformats.org/officeDocument/2006/relationships/fontTable&quot; Target=&quot;fontTable.xml&quot; /&gt;&lt;Relationship Id=&quot;rId4&quot; Type=&quot;http://schemas.openxmlformats.org/officeDocument/2006/relationships/webSettings&quot; Target=&quot;webSettings.xml&quot; /&gt;&lt;/Relationships&gt;&lt;/pkg:xmlData&gt;&lt;/pkg:part&gt;&lt;pkg:part pkg:name=&quot;/word/glossary/document.xml&quot; pkg:contentType=&quot;application/vnd.openxmlformats-officedocument.wordprocessingml.document.glossary+xml&quot;&gt;&lt;pkg:xmlData&gt;&lt;w:glossaryDocument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Parts&gt;&lt;w:docPart&gt;&lt;w:docPartPr&gt;&lt;w:name w:val=&quot;D8876D830CAD4F17A6775497BD099024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73F6C165-0B14-46BE-90DD-046361670B9B}&quot; /&gt;&lt;/w:docPartPr&gt;&lt;w:docPartBody&gt;&lt;w:p w:rsidR=&quot;00AB4C5F&quot; w:rsidRDefault=&quot;00A3365E&quot; w:rsidP=&quot;00A3365E&quot;&gt;&lt;w:pPr&gt;&lt;w:pStyle w:val=&quot;D8876D830CAD4F17A6775497BD099024&quot; /&gt;&lt;/w:pPr&gt;&lt;w:r w:rsidRPr=&quot;00CA5B82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glossary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"/>
    <w:docVar w:name="it-CH2_LanguageVersion" w:val="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pkg:part pkg:name=&quot;/word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word/stylesWithEffects.xml&quot; pkg:contentType=&quot;application/vnd.ms-word.stylesWithEffects+xml&quot;&gt;&lt;pkg:xmlData&gt;&lt;w:styles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docDefaults&gt;&lt;w:rPrDefault&gt;&lt;w:rPr&gt;&lt;w:rFonts w:ascii=&quot;Times New Roman&quot; w:eastAsia=&quot;Times New Roman&quot; w:hAnsi=&quot;Times New Roman&quot; w:cs=&quot;Times New Roman&quot; /&gt;&lt;w:lang w:val=&quot;en-US&quot; w:eastAsia=&quot;en-US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unhideWhenUsed=&quot;1&quot; w:qFormat=&quot;1&quot; /&gt;&lt;w:lsdException w:name=&quot;heading 5&quot; w:semiHidden=&quot;1&quot; w:unhideWhenUsed=&quot;1&quot; w:qFormat=&quot;1&quot; /&gt;&lt;w:lsdException w:name=&quot;heading 6&quot; w:semiHidden=&quot;1&quot; w:unhideWhenUsed=&quot;1&quot; w:qFormat=&quot;1&quot; /&gt;&lt;w:lsdException w:name=&quot;heading 7&quot; w:semiHidden=&quot;1&quot; w:unhideWhenUsed=&quot;1&quot; w:qFormat=&quot;1&quot; /&gt;&lt;w:lsdException w:name=&quot;heading 8&quot; w:semiHidden=&quot;1&quot; w:unhideWhenUsed=&quot;1&quot; w:qFormat=&quot;1&quot; /&gt;&lt;w:lsdException w:name=&quot;heading 9&quot; w:semiHidden=&quot;1&quot; w:unhideWhenUsed=&quot;1&quot; w:qFormat=&quot;1&quot; /&gt;&lt;w:lsdException w:name=&quot;caption&quot; w:semiHidden=&quot;1&quot; w:unhideWhenUsed=&quot;1&quot; w:qFormat=&quot;1&quot; /&gt;&lt;w:lsdException w:name=&quot;Title&quot; w:qFormat=&quot;1&quot; /&gt;&lt;w:lsdException w:name=&quot;Subtitle&quot; w:qFormat=&quot;1&quot; /&gt;&lt;w:lsdException w:name=&quot;Strong&quot; w:qFormat=&quot;1&quot; /&gt;&lt;w:lsdException w:name=&quot;Emphasis&quot; w:qFormat=&quot;1&quot; /&gt;&lt;w:lsdException w:name=&quot;Placeholder Text&quot; w:semiHidden=&quot;1&quot; w:uiPriority=&quot;99&quot; /&gt;&lt;w:lsdException w:name=&quot;No Spacing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uiPriority=&quot;34&quot; w:qFormat=&quot;1&quot; /&gt;&lt;w:lsdException w:name=&quot;Quote&quot; w:uiPriority=&quot;29&quot; w:qFormat=&quot;1&quot; /&gt;&lt;w:lsdException w:name=&quot;Intense Quote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uiPriority=&quot;19&quot; w:qFormat=&quot;1&quot; /&gt;&lt;w:lsdException w:name=&quot;Intense Emphasis&quot; w:uiPriority=&quot;21&quot; w:qFormat=&quot;1&quot; /&gt;&lt;w:lsdException w:name=&quot;Subtle Reference&quot; w:uiPriority=&quot;31&quot; w:qFormat=&quot;1&quot; /&gt;&lt;w:lsdException w:name=&quot;Intense Reference&quot; w:uiPriority=&quot;32&quot; w:qFormat=&quot;1&quot; /&gt;&lt;w:lsdException w:name=&quot;Book Title&quot; w:uiPriority=&quot;33&quot; w:qFormat=&quot;1&quot; /&gt;&lt;w:lsdException w:name=&quot;Bibliography&quot; w:semiHidden=&quot;1&quot; w:uiPriority=&quot;37&quot; w:unhideWhenUsed=&quot;1&quot; /&gt;&lt;w:lsdException w:name=&quot;TOC Heading&quot; w:semiHidden=&quot;1&quot; w:uiPriority=&quot;39&quot; w:unhideWhenUsed=&quot;1&quot; w:qFormat=&quot;1&quot; /&gt;&lt;/w:latentStyles&gt;&lt;w:style w:type=&quot;paragraph&quot; w:default=&quot;1&quot; w:styleId=&quot;Standard&quot;&gt;&lt;w:name w:val=&quot;Normal&quot; /&gt;&lt;w:qFormat /&gt;&lt;w:rsid w:val=&quot;00C2325B&quot; /&gt;&lt;w:rPr&gt;&lt;w:lang w:val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paragraph&quot; w:styleId=&quot;Fuzeile&quot;&gt;&lt;w:name w:val=&quot;footer&quot; /&gt;&lt;w:basedOn w:val=&quot;Standard&quot; /&gt;&lt;w:rsid w:val=&quot;00C2325B&quot; /&gt;&lt;w:pPr&gt;&lt;w:tabs&gt;&lt;w:tab w:val=&quot;center&quot; w:pos=&quot;4536&quot; /&gt;&lt;w:tab w:val=&quot;right&quot; w:pos=&quot;9072&quot; /&gt;&lt;/w:tabs&gt;&lt;/w:pPr&gt;&lt;/w:style&gt;&lt;w:style w:type=&quot;character&quot; w:styleId=&quot;Seitenzahl&quot;&gt;&lt;w:name w:val=&quot;page number&quot; /&gt;&lt;w:basedOn w:val=&quot;Absatz-Standardschriftart&quot; /&gt;&lt;w:rsid w:val=&quot;00C2325B&quot; /&gt;&lt;/w:style&gt;&lt;w:style w:type=&quot;paragraph&quot; w:customStyle=&quot;1&quot; w:styleId=&quot;LinkeSpalte&quot;&gt;&lt;w:name w:val=&quot;Link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sz w:val=&quot;28&quot; /&gt;&lt;/w:rPr&gt;&lt;/w:style&gt;&lt;w:style w:type=&quot;paragraph&quot; w:customStyle=&quot;1&quot; w:styleId=&quot;RechteSpalte&quot;&gt;&lt;w:name w:val=&quot;Rechte Spalte&quot; /&gt;&lt;w:basedOn w:val=&quot;Standard&quot; /&gt;&lt;w:rsid w:val=&quot;00C2325B&quot; /&gt;&lt;w:pPr&gt;&lt;w:spacing w:after=&quot;360&quot; w:line=&quot;360&quot; w:lineRule=&quot;auto&quot; /&gt;&lt;/w:pPr&gt;&lt;w:rPr&gt;&lt;w:rFonts w:ascii=&quot;Arial&quot; w:hAnsi=&quot;Arial&quot; /&gt;&lt;w:b /&gt;&lt;w:sz w:val=&quot;28&quot; /&gt;&lt;/w:rPr&gt;&lt;/w:style&gt;&lt;w:style w:type=&quot;paragraph&quot; w:customStyle=&quot;1&quot; w:styleId=&quot;OE&quot;&gt;&lt;w:name w:val=&quot;OE&quot; /&gt;&lt;w:basedOn w:val=&quot;Standard&quot; /&gt;&lt;w:rsid w:val=&quot;003F78EA&quot; /&gt;&lt;w:pPr&gt;&lt;w:ind w:left=&quot;648&quot; /&gt;&lt;/w:pPr&gt;&lt;w:rPr&gt;&lt;w:rFonts w:ascii=&quot;Arial&quot; w:hAnsi=&quot;Arial&quot; /&gt;&lt;w:b /&gt;&lt;w:sz w:val=&quot;10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3A5C49&quot; /&gt;&lt;w:rPr&gt;&lt;w:color w:val=&quot;808080&quot; /&gt;&lt;/w:rPr&gt;&lt;/w:style&gt;&lt;w:style w:type=&quot;paragraph&quot; w:styleId=&quot;Sprechblasentext&quot;&gt;&lt;w:name w:val=&quot;Balloon Text&quot; /&gt;&lt;w:basedOn w:val=&quot;Standard&quot; /&gt;&lt;w:link w:val=&quot;SprechblasentextZchn&quot; /&gt;&lt;w:rsid w:val=&quot;003A5C4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rsid w:val=&quot;003A5C49&quot; /&gt;&lt;w:rPr&gt;&lt;w:rFonts w:ascii=&quot;Tahoma&quot; w:hAnsi=&quot;Tahoma&quot; w:cs=&quot;Tahoma&quot; /&gt;&lt;w:sz w:val=&quot;16&quot; /&gt;&lt;w:szCs w:val=&quot;16&quot; /&gt;&lt;w:lang w:val=&quot;de-DE&quot; /&gt;&lt;/w:rPr&gt;&lt;/w:style&gt;&lt;/w:styles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undesordner_schmal_fa.dotx&lt;/Template&gt;&lt;TotalTime&gt;0&lt;/TotalTime&gt;&lt;Pages&gt;1&lt;/Pages&gt;&lt;Words&gt;37&lt;/Words&gt;&lt;Characters&gt;222&lt;/Characters&gt;&lt;Application&gt;Microsoft Office Word&lt;/Application&gt;&lt;DocSecurity&gt;0&lt;/DocSecurity&gt;&lt;Lines&gt;111&lt;/Lines&gt;&lt;Paragraphs&gt;28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undesordner schmal&lt;/vt:lpstr&gt;&lt;/vt:vector&gt;&lt;/TitlesOfParts&gt;&lt;Company&gt;3003 Bern&lt;/Company&gt;&lt;LinksUpToDate&gt;false&lt;/LinksUpToDate&gt;&lt;CharactersWithSpaces&gt;231&lt;/CharactersWithSpaces&gt;&lt;SharedDoc&gt;false&lt;/SharedDoc&gt;&lt;HyperlinksChanged&gt;false&lt;/HyperlinksChanged&gt;&lt;AppVersion&gt;14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undesordner schmal&lt;/dc:title&gt;&lt;dc:creator&gt;Spicher Anton&lt;/dc:creator&gt;&lt;cp:lastModifiedBy&gt;Spicher Anton FUB&lt;/cp:lastModifiedBy&gt;&lt;cp:revision&gt;4&lt;/cp:revision&gt;&lt;cp:lastPrinted&gt;2007-04-11T13:16:00Z&lt;/cp:lastPrinted&gt;&lt;dcterms:created xsi:type=&quot;dcterms:W3CDTF&quot;&gt;2012-09-20T09:11:00Z&lt;/dcterms:created&gt;&lt;dcterms:modified xsi:type=&quot;dcterms:W3CDTF&quot;&gt;2013-01-28T12:07:00Z&lt;/dcterms:modified&gt;&lt;/cp:coreProperties&gt;&lt;/pkg:xmlData&gt;&lt;/pkg:part&gt;&lt;pkg:part pkg:name=&quot;/word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fontTable.xml&quot; pkg:contentType=&quot;application/vnd.openxmlformats-officedocument.wordprocessingml.fontTable+xml&quot;&gt;&lt;pkg:xmlData&gt;&lt;w:font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font w:name=&quot;Times New Roman&quot;&gt;&lt;w:panose1 w:val=&quot;02020603050405020304&quot; /&gt;&lt;w:charset w:val=&quot;00&quot; /&gt;&lt;w:family w:val=&quot;roman&quot; /&gt;&lt;w:pitch w:val=&quot;variable&quot; /&gt;&lt;w:sig w:usb0=&quot;E0002AFF&quot; w:usb1=&quot;C0007841&quot; w:usb2=&quot;00000009&quot; w:usb3=&quot;00000000&quot; w:csb0=&quot;000001FF&quot; w:csb1=&quot;00000000&quot; /&gt;&lt;/w:font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E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E00002FF&quot; w:usb1=&quot;400004FF&quot; w:usb2=&quot;00000000&quot; w:usb3=&quot;00000000&quot; w:csb0=&quot;0000019F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E00002FF&quot; w:usb1=&quot;4000ACFF&quot; w:usb2=&quot;00000001&quot; w:usb3=&quot;00000000&quot; w:csb0=&quot;0000019F&quot; w:csb1=&quot;00000000&quot; /&gt;&lt;/w:font&gt;&lt;/w:fonts&gt;&lt;/pkg:xmlData&gt;&lt;/pkg:part&gt;&lt;pkg:part pkg:name=&quot;/word/glossary/webSettings.xml&quot; pkg:contentType=&quot;application/vnd.openxmlformats-officedocument.wordprocessingml.webSettings+xml&quot;&gt;&lt;pkg:xmlData&gt;&lt;w:webSetting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optimizeForBrowser /&gt;&lt;/w:webSettings&gt;&lt;/pkg:xmlData&gt;&lt;/pkg:part&gt;&lt;pkg:part pkg:name=&quot;/word/numbering.xml&quot; pkg:contentType=&quot;application/vnd.openxmlformats-officedocument.wordprocessingml.numbering+xml&quot;&gt;&lt;pkg:xmlData&gt;&lt;w:numbering mc:Ignorable=&quot;w14 wp14&quot; xmlns:wpc=&quot;http://schemas.microsoft.com/office/word/2010/wordprocessingCanvas&quot; xmlns:mc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14=&quot;http://schemas.microsoft.com/office/word/2010/wordprocessingDrawing&quot; xmlns:wp=&quot;http://schemas.openxmlformats.org/drawingml/2006/wordprocessingDrawing&quot; xmlns:w10=&quot;urn:schemas-microsoft-com:office:word&quot; xmlns:w=&quot;http://schemas.openxmlformats.org/wordprocessingml/2006/main&quot; xmlns:w14=&quot;http://schemas.microsoft.com/office/word/2010/wordml&quot; xmlns:wpg=&quot;http://schemas.microsoft.com/office/word/2010/wordprocessingGroup&quot; xmlns:wpi=&quot;http://schemas.microsoft.com/office/word/2010/wordprocessingInk&quot; xmlns:wne=&quot;http://schemas.microsoft.com/office/word/2006/wordml&quot; xmlns:wps=&quot;http://schemas.microsoft.com/office/word/2010/wordprocessingShape&quot;&gt;&lt;w:abstractNum w:abstractNumId=&quot;0&quot;&gt;&lt;w:nsid w:val=&quot;22C50E70&quot; /&gt;&lt;w:multiLevelType w:val=&quot;multilevel&quot; /&gt;&lt;w:tmpl w:val=&quot;12127FE4&quot; /&gt;&lt;w:lvl w:ilvl=&quot;0&quot;&gt;&lt;w:start w:val=&quot;1&quot; /&gt;&lt;w:numFmt w:val=&quot;decimal&quot; /&gt;&lt;w:lvlText w:val=&quot;%1&quot; /&gt;&lt;w:lvlJc w:val=&quot;left&quot; /&gt;&lt;w:pPr&gt;&lt;w:tabs&gt;&lt;w:tab w:val=&quot;num&quot; w:pos=&quot;720&quot; /&gt;&lt;/w:tabs&gt;&lt;w:ind w:left=&quot;720&quot; w:hanging=&quot;720&quot; /&gt;&lt;/w:pPr&gt;&lt;/w:lvl&gt;&lt;w:lvl w:ilvl=&quot;1&quot;&gt;&lt;w:start w:val=&quot;1&quot; /&gt;&lt;w:numFmt w:val=&quot;decimal&quot; /&gt;&lt;w:lvlText w:val=&quot;%1.%2&quot; /&gt;&lt;w:lvlJc w:val=&quot;left&quot; /&gt;&lt;w:pPr&gt;&lt;w:tabs&gt;&lt;w:tab w:val=&quot;num&quot; w:pos=&quot;720&quot; /&gt;&lt;/w:tabs&gt;&lt;w:ind w:left=&quot;720&quot; w:hanging=&quot;720&quot; /&gt;&lt;/w:pPr&gt;&lt;/w:lvl&gt;&lt;w:lvl w:ilvl=&quot;2&quot;&gt;&lt;w:start w:val=&quot;1&quot; /&gt;&lt;w:numFmt w:val=&quot;decimal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1080&quot; /&gt;&lt;/w:tabs&gt;&lt;w:ind w:left=&quot;720&quot; w:hanging=&quot;720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440&quot; /&gt;&lt;/w:tabs&gt;&lt;w:ind w:left=&quot;720&quot; w:hanging=&quot;720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440&quot; /&gt;&lt;/w:tabs&gt;&lt;w:ind w:left=&quot;720&quot; w:hanging=&quot;720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800&quot; /&gt;&lt;/w:tabs&gt;&lt;w:ind w:left=&quot;720&quot; w:hanging=&quot;720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800&quot; /&gt;&lt;/w:tabs&gt;&lt;w:ind w:left=&quot;720&quot; w:hanging=&quot;72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2160&quot; /&gt;&lt;/w:tabs&gt;&lt;w:ind w:left=&quot;720&quot; w:hanging=&quot;720&quot; /&gt;&lt;/w:pPr&gt;&lt;/w:lvl&gt;&lt;/w:abstractNum&gt;&lt;w:num w:numId=&quot;1&quot;&gt;&lt;w:abstractNumId w:val=&quot;0&quot; /&gt;&lt;/w:num&gt;&lt;/w:numbering&gt;&lt;/pkg:xmlData&gt;&lt;/pkg:part&gt;&lt;pkg:part pkg:name=&quot;/word/glossary/styles.xml&quot; pkg:contentType=&quot;application/vnd.openxmlformats-officedocument.wordprocessingml.styles+xml&quot;&gt;&lt;pkg:xmlData&gt;&lt;w:styles mc:Ignorable=&quot;w14&quot; xmlns:mc=&quot;http://schemas.openxmlformats.org/markup-compatibility/2006&quot; xmlns:r=&quot;http://schemas.openxmlformats.org/officeDocument/2006/relationships&quot; xmlns:w=&quot;http://schemas.openxmlformats.org/wordprocessingml/2006/main&quot; xmlns:w14=&quot;http://schemas.microsoft.com/office/word/2010/wordml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"/>
    <w:docVar w:name="it-CH3_LanguageVersion" w:val="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A3365E&quot; /&gt;&lt;w:rPr&gt;&lt;w:color w:val=&quot;808080&quot; /&gt;&lt;/w:rPr&gt;&lt;/w:style&gt;&lt;w:style w:type=&quot;paragraph&quot; w:customStyle=&quot;1&quot; w:styleId=&quot;D8876D830CAD4F17A6775497BD099024&quot;&gt;&lt;w:name w:val=&quot;D8876D830CAD4F17A6775497BD099024&quot; /&gt;&lt;w:rsid w:val=&quot;00A3365E&quot; /&gt;&lt;w:rPr&gt;&lt;w:lang w:val=&quot;de-CH&quot; w:eastAsia=&quot;de-CH&quot; /&gt;&lt;/w:rPr&gt;&lt;/w:style&gt;&lt;/w:styles&gt;&lt;/pkg:xmlData&gt;&lt;/pkg:part&gt;&lt;/pkg:package&gt;"/>
    <w:docVar w:name="Name" w:val="Stöckli"/>
    <w:docVar w:name="Settings" w:val="&lt;Settings autoTextPath=&quot;&quot; recieverEnableOutlook=&quot;False&quot; recieverEnableLocalAddress=&quot;False&quot; documentLanguages=&quot;en-US|fr-CH|de-CH|it-CH&quot; /&gt;"/>
    <w:docVar w:name="TemplateLayoutLanguage" w:val="de-CH"/>
    <w:docVar w:name="TemplateVersion" w:val="2"/>
    <w:docVar w:name="var_Lookup1" w:val="Eidgenössisches Departement für Verteidigung,_x000b_Bevölkerungsschutz und Sport VBS"/>
    <w:docVar w:name="var_Lookup2" w:val="Schweizer Armee"/>
    <w:docVar w:name="var_Lookup3" w:val="Kommando Ausbildung Kdo Ausb"/>
  </w:docVars>
  <w:rsids>
    <w:rsidRoot w:val="004D08FE"/>
    <w:rsid w:val="000130E1"/>
    <w:rsid w:val="00043194"/>
    <w:rsid w:val="000553BB"/>
    <w:rsid w:val="000F2D83"/>
    <w:rsid w:val="001465D6"/>
    <w:rsid w:val="00197A25"/>
    <w:rsid w:val="00214DA6"/>
    <w:rsid w:val="00303F7C"/>
    <w:rsid w:val="003721B1"/>
    <w:rsid w:val="003A5C49"/>
    <w:rsid w:val="003D22A6"/>
    <w:rsid w:val="003F2F64"/>
    <w:rsid w:val="003F78EA"/>
    <w:rsid w:val="00403139"/>
    <w:rsid w:val="004137D7"/>
    <w:rsid w:val="00421E8E"/>
    <w:rsid w:val="00465BCC"/>
    <w:rsid w:val="004D08FE"/>
    <w:rsid w:val="0058371B"/>
    <w:rsid w:val="00596782"/>
    <w:rsid w:val="005B6541"/>
    <w:rsid w:val="006163BC"/>
    <w:rsid w:val="0061679D"/>
    <w:rsid w:val="00697902"/>
    <w:rsid w:val="006B328B"/>
    <w:rsid w:val="007649B6"/>
    <w:rsid w:val="007A0330"/>
    <w:rsid w:val="007B261E"/>
    <w:rsid w:val="007C7D9B"/>
    <w:rsid w:val="007D5C74"/>
    <w:rsid w:val="00805B7F"/>
    <w:rsid w:val="00823277"/>
    <w:rsid w:val="00831509"/>
    <w:rsid w:val="00901520"/>
    <w:rsid w:val="00912068"/>
    <w:rsid w:val="00913F52"/>
    <w:rsid w:val="009722AB"/>
    <w:rsid w:val="00985D30"/>
    <w:rsid w:val="009E2591"/>
    <w:rsid w:val="009F6973"/>
    <w:rsid w:val="00A90210"/>
    <w:rsid w:val="00BA1A90"/>
    <w:rsid w:val="00BA3179"/>
    <w:rsid w:val="00BB3861"/>
    <w:rsid w:val="00C03374"/>
    <w:rsid w:val="00C2325B"/>
    <w:rsid w:val="00C26411"/>
    <w:rsid w:val="00C7630B"/>
    <w:rsid w:val="00C93D61"/>
    <w:rsid w:val="00CA3E7C"/>
    <w:rsid w:val="00CD667E"/>
    <w:rsid w:val="00D126E0"/>
    <w:rsid w:val="00D449FA"/>
    <w:rsid w:val="00D479D8"/>
    <w:rsid w:val="00D729A1"/>
    <w:rsid w:val="00DC0F57"/>
    <w:rsid w:val="00DF0E0E"/>
    <w:rsid w:val="00F0172E"/>
    <w:rsid w:val="00F1304A"/>
    <w:rsid w:val="00F52DB4"/>
    <w:rsid w:val="00F92A74"/>
    <w:rsid w:val="00FB1F93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50A9C76"/>
  <w15:docId w15:val="{F267F134-F71D-4CA2-A938-1ED71B1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2325B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32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325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325B"/>
  </w:style>
  <w:style w:type="paragraph" w:customStyle="1" w:styleId="LinkeSpalte">
    <w:name w:val="Linke Spalte"/>
    <w:basedOn w:val="Standard"/>
    <w:rsid w:val="00C2325B"/>
    <w:pPr>
      <w:spacing w:after="360" w:line="360" w:lineRule="auto"/>
    </w:pPr>
    <w:rPr>
      <w:rFonts w:ascii="Arial" w:hAnsi="Arial"/>
      <w:sz w:val="28"/>
    </w:rPr>
  </w:style>
  <w:style w:type="paragraph" w:customStyle="1" w:styleId="RechteSpalte">
    <w:name w:val="Rechte Spalte"/>
    <w:basedOn w:val="Standard"/>
    <w:rsid w:val="00C2325B"/>
    <w:pPr>
      <w:spacing w:after="360" w:line="360" w:lineRule="auto"/>
    </w:pPr>
    <w:rPr>
      <w:rFonts w:ascii="Arial" w:hAnsi="Arial"/>
      <w:b/>
      <w:sz w:val="28"/>
    </w:rPr>
  </w:style>
  <w:style w:type="paragraph" w:customStyle="1" w:styleId="OE">
    <w:name w:val="OE"/>
    <w:basedOn w:val="Standard"/>
    <w:rsid w:val="003F78EA"/>
    <w:pPr>
      <w:ind w:left="648"/>
    </w:pPr>
    <w:rPr>
      <w:rFonts w:ascii="Arial" w:hAnsi="Arial"/>
      <w:b/>
      <w:sz w:val="10"/>
    </w:rPr>
  </w:style>
  <w:style w:type="character" w:styleId="Platzhaltertext">
    <w:name w:val="Placeholder Text"/>
    <w:basedOn w:val="Absatz-Standardschriftart"/>
    <w:uiPriority w:val="99"/>
    <w:semiHidden/>
    <w:rsid w:val="003A5C49"/>
    <w:rPr>
      <w:color w:val="808080"/>
    </w:rPr>
  </w:style>
  <w:style w:type="paragraph" w:styleId="Sprechblasentext">
    <w:name w:val="Balloon Text"/>
    <w:basedOn w:val="Standard"/>
    <w:link w:val="SprechblasentextZchn"/>
    <w:rsid w:val="003A5C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5C4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BURAUT\Templates\OU18\CD_Bund\Bundesordner_schmal_f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E908E3D334956BD7C12AC920EE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50953-C8AA-4E2E-8A80-409A2C94E821}"/>
      </w:docPartPr>
      <w:docPartBody>
        <w:p w:rsidR="00A64A09" w:rsidRDefault="00D74012" w:rsidP="00D74012">
          <w:pPr>
            <w:pStyle w:val="E6EE908E3D334956BD7C12AC920EE000"/>
          </w:pPr>
          <w:r w:rsidRPr="00CA5B8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012"/>
    <w:rsid w:val="00A64A09"/>
    <w:rsid w:val="00D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012"/>
    <w:rPr>
      <w:color w:val="808080"/>
    </w:rPr>
  </w:style>
  <w:style w:type="paragraph" w:customStyle="1" w:styleId="E6EE908E3D334956BD7C12AC920EE000">
    <w:name w:val="E6EE908E3D334956BD7C12AC920EE000"/>
    <w:rsid w:val="00D74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Bundesordner_schmal_fa.dotx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Bundesordner schmal</vt:lpstr>
    </vt:vector>
  </TitlesOfParts>
  <Company>3003 Bern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Bundesordner schmal</dc:title>
  <dc:creator>Stöckli Pascal STVKDTHE</dc:creator>
  <cp:lastModifiedBy>Aegerter Marc LVBGRABC</cp:lastModifiedBy>
  <cp:revision>3</cp:revision>
  <cp:lastPrinted>2018-09-24T14:19:00Z</cp:lastPrinted>
  <dcterms:created xsi:type="dcterms:W3CDTF">2018-03-05T11:17:00Z</dcterms:created>
  <dcterms:modified xsi:type="dcterms:W3CDTF">2024-05-21T14:25:00Z</dcterms:modified>
</cp:coreProperties>
</file>